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63755" w14:textId="2529E511" w:rsidR="008010AF" w:rsidRDefault="008010AF" w:rsidP="00B641A7">
      <w:pPr>
        <w:pStyle w:val="Rubrik"/>
        <w:rPr>
          <w:lang w:val="sv-SE"/>
        </w:rPr>
      </w:pPr>
    </w:p>
    <w:p w14:paraId="1DAE498E" w14:textId="21A65E08" w:rsidR="009475E3" w:rsidRPr="00853DE3" w:rsidRDefault="006B12E8" w:rsidP="009475E3">
      <w:pPr>
        <w:pBdr>
          <w:top w:val="single" w:sz="48" w:space="1" w:color="525B13"/>
          <w:bottom w:val="single" w:sz="48" w:space="1" w:color="525B13"/>
        </w:pBdr>
        <w:jc w:val="center"/>
        <w:outlineLvl w:val="0"/>
        <w:rPr>
          <w:rFonts w:ascii="Century Gothic" w:eastAsia="SimSun" w:hAnsi="Century Gothic" w:cs="Gisha"/>
          <w:b/>
          <w:bCs/>
          <w:color w:val="1C6194" w:themeColor="accent6" w:themeShade="BF"/>
          <w:sz w:val="52"/>
          <w:szCs w:val="52"/>
          <w:lang w:val="sv-SE" w:eastAsia="ja-JP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3DE3">
        <w:rPr>
          <w:rFonts w:ascii="Century Gothic" w:eastAsia="SimSun" w:hAnsi="Century Gothic" w:cs="Gisha"/>
          <w:b/>
          <w:bCs/>
          <w:color w:val="1C6194" w:themeColor="accent6" w:themeShade="BF"/>
          <w:sz w:val="52"/>
          <w:szCs w:val="52"/>
          <w:lang w:val="sv-SE" w:eastAsia="ja-JP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AG</w:t>
      </w:r>
      <w:r w:rsidR="00C66AEA" w:rsidRPr="00853DE3">
        <w:rPr>
          <w:rFonts w:ascii="Century Gothic" w:eastAsia="SimSun" w:hAnsi="Century Gothic" w:cs="Gisha"/>
          <w:b/>
          <w:bCs/>
          <w:color w:val="1C6194" w:themeColor="accent6" w:themeShade="BF"/>
          <w:sz w:val="52"/>
          <w:szCs w:val="52"/>
          <w:lang w:val="sv-SE" w:eastAsia="ja-JP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Pr="00853DE3">
        <w:rPr>
          <w:rFonts w:ascii="Century Gothic" w:eastAsia="SimSun" w:hAnsi="Century Gothic" w:cs="Gisha"/>
          <w:b/>
          <w:bCs/>
          <w:color w:val="1C6194" w:themeColor="accent6" w:themeShade="BF"/>
          <w:sz w:val="52"/>
          <w:szCs w:val="52"/>
          <w:lang w:val="sv-SE" w:eastAsia="ja-JP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 </w:t>
      </w:r>
      <w:r w:rsidR="00C66AEA" w:rsidRPr="00853DE3">
        <w:rPr>
          <w:rFonts w:ascii="Century Gothic" w:eastAsia="SimSun" w:hAnsi="Century Gothic" w:cs="Gisha"/>
          <w:b/>
          <w:bCs/>
          <w:color w:val="1C6194" w:themeColor="accent6" w:themeShade="BF"/>
          <w:sz w:val="52"/>
          <w:szCs w:val="52"/>
          <w:lang w:val="sv-SE" w:eastAsia="ja-JP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Ändringsförslag</w:t>
      </w:r>
    </w:p>
    <w:p w14:paraId="5A176805" w14:textId="3B9FA3FA" w:rsidR="00E067EC" w:rsidRDefault="008D7C51" w:rsidP="00E067EC">
      <w:pPr>
        <w:pBdr>
          <w:top w:val="single" w:sz="2" w:space="5" w:color="D7E7F0"/>
          <w:bottom w:val="single" w:sz="12" w:space="1" w:color="525B13"/>
        </w:pBdr>
        <w:shd w:val="clear" w:color="auto" w:fill="D7E7F0"/>
        <w:spacing w:line="312" w:lineRule="auto"/>
        <w:contextualSpacing/>
        <w:jc w:val="center"/>
        <w:rPr>
          <w:rFonts w:ascii="Century Gothic" w:eastAsia="SimSun" w:hAnsi="Century Gothic" w:cs="Gisha"/>
          <w:b/>
          <w:bCs/>
          <w:color w:val="306785"/>
          <w:kern w:val="22"/>
          <w:sz w:val="22"/>
          <w:szCs w:val="19"/>
          <w:lang w:val="sv-SE" w:eastAsia="ja-JP"/>
          <w14:ligatures w14:val="standard"/>
        </w:rPr>
      </w:pPr>
      <w:r>
        <w:rPr>
          <w:rFonts w:ascii="Century Gothic" w:eastAsia="SimSun" w:hAnsi="Century Gothic" w:cs="Gisha"/>
          <w:b/>
          <w:bCs/>
          <w:color w:val="306785"/>
          <w:kern w:val="22"/>
          <w:sz w:val="22"/>
          <w:szCs w:val="19"/>
          <w:lang w:val="sv-SE" w:eastAsia="ja-JP"/>
          <w14:ligatures w14:val="standard"/>
        </w:rPr>
        <w:t xml:space="preserve">Samtliga </w:t>
      </w:r>
      <w:r w:rsidR="00A862DD">
        <w:rPr>
          <w:rFonts w:ascii="Century Gothic" w:eastAsia="SimSun" w:hAnsi="Century Gothic" w:cs="Gisha"/>
          <w:b/>
          <w:bCs/>
          <w:color w:val="306785"/>
          <w:kern w:val="22"/>
          <w:sz w:val="22"/>
          <w:szCs w:val="19"/>
          <w:lang w:val="sv-SE" w:eastAsia="ja-JP"/>
          <w14:ligatures w14:val="standard"/>
        </w:rPr>
        <w:t xml:space="preserve">områden </w:t>
      </w:r>
      <w:r w:rsidR="009D6E47">
        <w:rPr>
          <w:rFonts w:ascii="Century Gothic" w:eastAsia="SimSun" w:hAnsi="Century Gothic" w:cs="Gisha"/>
          <w:b/>
          <w:bCs/>
          <w:color w:val="306785"/>
          <w:kern w:val="22"/>
          <w:sz w:val="22"/>
          <w:szCs w:val="19"/>
          <w:lang w:val="sv-SE" w:eastAsia="ja-JP"/>
          <w14:ligatures w14:val="standard"/>
        </w:rPr>
        <w:t xml:space="preserve">dokumenteras </w:t>
      </w:r>
      <w:r w:rsidR="0081205D">
        <w:rPr>
          <w:rFonts w:ascii="Century Gothic" w:eastAsia="SimSun" w:hAnsi="Century Gothic" w:cs="Gisha"/>
          <w:b/>
          <w:bCs/>
          <w:color w:val="306785"/>
          <w:kern w:val="22"/>
          <w:sz w:val="22"/>
          <w:szCs w:val="19"/>
          <w:lang w:val="sv-SE" w:eastAsia="ja-JP"/>
          <w14:ligatures w14:val="standard"/>
        </w:rPr>
        <w:t xml:space="preserve">innan frågan </w:t>
      </w:r>
      <w:r w:rsidR="00C66AEA">
        <w:rPr>
          <w:rFonts w:ascii="Century Gothic" w:eastAsia="SimSun" w:hAnsi="Century Gothic" w:cs="Gisha"/>
          <w:b/>
          <w:bCs/>
          <w:color w:val="306785"/>
          <w:kern w:val="22"/>
          <w:sz w:val="22"/>
          <w:szCs w:val="19"/>
          <w:lang w:val="sv-SE" w:eastAsia="ja-JP"/>
          <w14:ligatures w14:val="standard"/>
        </w:rPr>
        <w:t>lämnas till Besiktningskommittén</w:t>
      </w:r>
      <w:r w:rsidR="00D5191F">
        <w:rPr>
          <w:rFonts w:ascii="Century Gothic" w:eastAsia="SimSun" w:hAnsi="Century Gothic" w:cs="Gisha"/>
          <w:b/>
          <w:bCs/>
          <w:color w:val="306785"/>
          <w:kern w:val="22"/>
          <w:sz w:val="22"/>
          <w:szCs w:val="19"/>
          <w:lang w:val="sv-SE" w:eastAsia="ja-JP"/>
          <w14:ligatures w14:val="standard"/>
        </w:rPr>
        <w:t>.</w:t>
      </w:r>
    </w:p>
    <w:p w14:paraId="34805B38" w14:textId="1D6690CB" w:rsidR="00986823" w:rsidRDefault="00AF2FC2" w:rsidP="001F112D">
      <w:pPr>
        <w:pBdr>
          <w:top w:val="single" w:sz="2" w:space="5" w:color="D7E7F0"/>
          <w:bottom w:val="single" w:sz="12" w:space="1" w:color="525B13"/>
        </w:pBdr>
        <w:shd w:val="clear" w:color="auto" w:fill="D7E7F0"/>
        <w:spacing w:line="312" w:lineRule="auto"/>
        <w:contextualSpacing/>
        <w:jc w:val="center"/>
        <w:rPr>
          <w:rFonts w:ascii="Century Gothic" w:eastAsia="SimSun" w:hAnsi="Century Gothic" w:cs="Gisha"/>
          <w:b/>
          <w:bCs/>
          <w:color w:val="306785"/>
          <w:kern w:val="22"/>
          <w:sz w:val="22"/>
          <w:szCs w:val="19"/>
          <w:lang w:val="sv-SE" w:eastAsia="ja-JP"/>
          <w14:ligatures w14:val="standard"/>
        </w:rPr>
      </w:pPr>
      <w:r>
        <w:rPr>
          <w:rFonts w:ascii="Century Gothic" w:eastAsia="SimSun" w:hAnsi="Century Gothic" w:cs="Gisha"/>
          <w:b/>
          <w:bCs/>
          <w:color w:val="306785"/>
          <w:kern w:val="22"/>
          <w:sz w:val="22"/>
          <w:szCs w:val="19"/>
          <w:lang w:val="sv-SE" w:eastAsia="ja-JP"/>
          <w14:ligatures w14:val="standard"/>
        </w:rPr>
        <w:t>Ändringsförslag</w:t>
      </w:r>
      <w:r w:rsidR="00F3192C">
        <w:rPr>
          <w:rFonts w:ascii="Century Gothic" w:eastAsia="SimSun" w:hAnsi="Century Gothic" w:cs="Gisha"/>
          <w:b/>
          <w:bCs/>
          <w:color w:val="306785"/>
          <w:kern w:val="22"/>
          <w:sz w:val="22"/>
          <w:szCs w:val="19"/>
          <w:lang w:val="sv-SE" w:eastAsia="ja-JP"/>
          <w14:ligatures w14:val="standard"/>
        </w:rPr>
        <w:t xml:space="preserve"> döps </w:t>
      </w:r>
      <w:r w:rsidR="00D90156">
        <w:rPr>
          <w:rFonts w:ascii="Century Gothic" w:eastAsia="SimSun" w:hAnsi="Century Gothic" w:cs="Gisha"/>
          <w:b/>
          <w:bCs/>
          <w:color w:val="306785"/>
          <w:kern w:val="22"/>
          <w:sz w:val="22"/>
          <w:szCs w:val="19"/>
          <w:lang w:val="sv-SE" w:eastAsia="ja-JP"/>
          <w14:ligatures w14:val="standard"/>
        </w:rPr>
        <w:t xml:space="preserve">kort </w:t>
      </w:r>
      <w:r w:rsidR="008909B9">
        <w:rPr>
          <w:rFonts w:ascii="Century Gothic" w:eastAsia="SimSun" w:hAnsi="Century Gothic" w:cs="Gisha"/>
          <w:b/>
          <w:bCs/>
          <w:color w:val="306785"/>
          <w:kern w:val="22"/>
          <w:sz w:val="22"/>
          <w:szCs w:val="19"/>
          <w:lang w:val="sv-SE" w:eastAsia="ja-JP"/>
          <w14:ligatures w14:val="standard"/>
        </w:rPr>
        <w:t>beskrivande</w:t>
      </w:r>
      <w:r w:rsidR="009D37DE">
        <w:rPr>
          <w:rFonts w:ascii="Century Gothic" w:eastAsia="SimSun" w:hAnsi="Century Gothic" w:cs="Gisha"/>
          <w:b/>
          <w:bCs/>
          <w:color w:val="306785"/>
          <w:kern w:val="22"/>
          <w:sz w:val="22"/>
          <w:szCs w:val="19"/>
          <w:lang w:val="sv-SE" w:eastAsia="ja-JP"/>
          <w14:ligatures w14:val="standard"/>
        </w:rPr>
        <w:t xml:space="preserve">, </w:t>
      </w:r>
      <w:r w:rsidR="00EC7FF7">
        <w:rPr>
          <w:rFonts w:ascii="Century Gothic" w:eastAsia="SimSun" w:hAnsi="Century Gothic" w:cs="Gisha"/>
          <w:b/>
          <w:bCs/>
          <w:color w:val="306785"/>
          <w:kern w:val="22"/>
          <w:sz w:val="22"/>
          <w:szCs w:val="19"/>
          <w:lang w:val="sv-SE" w:eastAsia="ja-JP"/>
          <w14:ligatures w14:val="standard"/>
        </w:rPr>
        <w:t>Dokument-id</w:t>
      </w:r>
      <w:r w:rsidR="009D37DE">
        <w:rPr>
          <w:rFonts w:ascii="Century Gothic" w:eastAsia="SimSun" w:hAnsi="Century Gothic" w:cs="Gisha"/>
          <w:b/>
          <w:bCs/>
          <w:color w:val="306785"/>
          <w:kern w:val="22"/>
          <w:sz w:val="22"/>
          <w:szCs w:val="19"/>
          <w:lang w:val="sv-SE" w:eastAsia="ja-JP"/>
          <w14:ligatures w14:val="standard"/>
        </w:rPr>
        <w:t xml:space="preserve"> </w:t>
      </w:r>
      <w:r w:rsidR="00854D0D">
        <w:rPr>
          <w:rFonts w:ascii="Century Gothic" w:eastAsia="SimSun" w:hAnsi="Century Gothic" w:cs="Gisha"/>
          <w:b/>
          <w:bCs/>
          <w:color w:val="306785"/>
          <w:kern w:val="22"/>
          <w:sz w:val="22"/>
          <w:szCs w:val="19"/>
          <w:lang w:val="sv-SE" w:eastAsia="ja-JP"/>
          <w14:ligatures w14:val="standard"/>
        </w:rPr>
        <w:t xml:space="preserve">tilldelas när </w:t>
      </w:r>
      <w:r w:rsidR="008565BB">
        <w:rPr>
          <w:rFonts w:ascii="Century Gothic" w:eastAsia="SimSun" w:hAnsi="Century Gothic" w:cs="Gisha"/>
          <w:b/>
          <w:bCs/>
          <w:color w:val="306785"/>
          <w:kern w:val="22"/>
          <w:sz w:val="22"/>
          <w:szCs w:val="19"/>
          <w:lang w:val="sv-SE" w:eastAsia="ja-JP"/>
          <w14:ligatures w14:val="standard"/>
        </w:rPr>
        <w:t xml:space="preserve">frågan </w:t>
      </w:r>
      <w:r w:rsidR="00A849CD">
        <w:rPr>
          <w:rFonts w:ascii="Century Gothic" w:eastAsia="SimSun" w:hAnsi="Century Gothic" w:cs="Gisha"/>
          <w:b/>
          <w:bCs/>
          <w:color w:val="306785"/>
          <w:kern w:val="22"/>
          <w:sz w:val="22"/>
          <w:szCs w:val="19"/>
          <w:lang w:val="sv-SE" w:eastAsia="ja-JP"/>
          <w14:ligatures w14:val="standard"/>
        </w:rPr>
        <w:t>publiceras</w:t>
      </w:r>
      <w:r w:rsidR="00D03D1B">
        <w:rPr>
          <w:rFonts w:ascii="Century Gothic" w:eastAsia="SimSun" w:hAnsi="Century Gothic" w:cs="Gisha"/>
          <w:b/>
          <w:bCs/>
          <w:color w:val="306785"/>
          <w:kern w:val="22"/>
          <w:sz w:val="22"/>
          <w:szCs w:val="19"/>
          <w:lang w:val="sv-SE" w:eastAsia="ja-JP"/>
          <w14:ligatures w14:val="standard"/>
        </w:rPr>
        <w:t>.</w:t>
      </w:r>
    </w:p>
    <w:p w14:paraId="44B3AE40" w14:textId="7BC3E1A8" w:rsidR="001F112D" w:rsidRPr="00E067EC" w:rsidRDefault="005E73F5" w:rsidP="001F112D">
      <w:pPr>
        <w:pBdr>
          <w:top w:val="single" w:sz="2" w:space="5" w:color="D7E7F0"/>
          <w:bottom w:val="single" w:sz="12" w:space="1" w:color="525B13"/>
        </w:pBdr>
        <w:shd w:val="clear" w:color="auto" w:fill="D7E7F0"/>
        <w:spacing w:line="312" w:lineRule="auto"/>
        <w:contextualSpacing/>
        <w:jc w:val="center"/>
        <w:rPr>
          <w:rFonts w:ascii="Century Gothic" w:eastAsia="SimSun" w:hAnsi="Century Gothic" w:cs="Gisha"/>
          <w:b/>
          <w:bCs/>
          <w:color w:val="306785"/>
          <w:kern w:val="22"/>
          <w:sz w:val="22"/>
          <w:szCs w:val="19"/>
          <w:lang w:val="sv-SE" w:eastAsia="ja-JP"/>
          <w14:ligatures w14:val="standard"/>
        </w:rPr>
      </w:pPr>
      <w:r>
        <w:rPr>
          <w:rFonts w:ascii="Century Gothic" w:eastAsia="SimSun" w:hAnsi="Century Gothic" w:cs="Gisha"/>
          <w:b/>
          <w:bCs/>
          <w:color w:val="306785"/>
          <w:kern w:val="22"/>
          <w:sz w:val="22"/>
          <w:szCs w:val="19"/>
          <w:lang w:val="sv-SE" w:eastAsia="ja-JP"/>
          <w14:ligatures w14:val="standard"/>
        </w:rPr>
        <w:t>Ifyll</w:t>
      </w:r>
      <w:r w:rsidR="0045082B">
        <w:rPr>
          <w:rFonts w:ascii="Century Gothic" w:eastAsia="SimSun" w:hAnsi="Century Gothic" w:cs="Gisha"/>
          <w:b/>
          <w:bCs/>
          <w:color w:val="306785"/>
          <w:kern w:val="22"/>
          <w:sz w:val="22"/>
          <w:szCs w:val="19"/>
          <w:lang w:val="sv-SE" w:eastAsia="ja-JP"/>
          <w14:ligatures w14:val="standard"/>
        </w:rPr>
        <w:t>t</w:t>
      </w:r>
      <w:r>
        <w:rPr>
          <w:rFonts w:ascii="Century Gothic" w:eastAsia="SimSun" w:hAnsi="Century Gothic" w:cs="Gisha"/>
          <w:b/>
          <w:bCs/>
          <w:color w:val="306785"/>
          <w:kern w:val="22"/>
          <w:sz w:val="22"/>
          <w:szCs w:val="19"/>
          <w:lang w:val="sv-SE" w:eastAsia="ja-JP"/>
          <w14:ligatures w14:val="standard"/>
        </w:rPr>
        <w:t xml:space="preserve"> </w:t>
      </w:r>
      <w:r w:rsidR="0045082B">
        <w:rPr>
          <w:rFonts w:ascii="Century Gothic" w:eastAsia="SimSun" w:hAnsi="Century Gothic" w:cs="Gisha"/>
          <w:b/>
          <w:bCs/>
          <w:color w:val="306785"/>
          <w:kern w:val="22"/>
          <w:sz w:val="22"/>
          <w:szCs w:val="19"/>
          <w:lang w:val="sv-SE" w:eastAsia="ja-JP"/>
          <w14:ligatures w14:val="standard"/>
        </w:rPr>
        <w:t>underlag</w:t>
      </w:r>
      <w:r>
        <w:rPr>
          <w:rFonts w:ascii="Century Gothic" w:eastAsia="SimSun" w:hAnsi="Century Gothic" w:cs="Gisha"/>
          <w:b/>
          <w:bCs/>
          <w:color w:val="306785"/>
          <w:kern w:val="22"/>
          <w:sz w:val="22"/>
          <w:szCs w:val="19"/>
          <w:lang w:val="sv-SE" w:eastAsia="ja-JP"/>
          <w14:ligatures w14:val="standard"/>
        </w:rPr>
        <w:t xml:space="preserve"> skickas till </w:t>
      </w:r>
      <w:r w:rsidR="009D2CB7">
        <w:rPr>
          <w:rFonts w:ascii="Century Gothic" w:eastAsia="SimSun" w:hAnsi="Century Gothic" w:cs="Gisha"/>
          <w:b/>
          <w:bCs/>
          <w:color w:val="306785"/>
          <w:kern w:val="22"/>
          <w:sz w:val="22"/>
          <w:szCs w:val="19"/>
          <w:lang w:val="sv-SE" w:eastAsia="ja-JP"/>
          <w14:ligatures w14:val="standard"/>
        </w:rPr>
        <w:t xml:space="preserve">sekreterare för </w:t>
      </w:r>
      <w:r>
        <w:rPr>
          <w:rFonts w:ascii="Century Gothic" w:eastAsia="SimSun" w:hAnsi="Century Gothic" w:cs="Gisha"/>
          <w:b/>
          <w:bCs/>
          <w:color w:val="306785"/>
          <w:kern w:val="22"/>
          <w:sz w:val="22"/>
          <w:szCs w:val="19"/>
          <w:lang w:val="sv-SE" w:eastAsia="ja-JP"/>
          <w14:ligatures w14:val="standard"/>
        </w:rPr>
        <w:t>AG</w:t>
      </w:r>
      <w:r w:rsidR="00EC7FF7">
        <w:rPr>
          <w:rFonts w:ascii="Century Gothic" w:eastAsia="SimSun" w:hAnsi="Century Gothic" w:cs="Gisha"/>
          <w:b/>
          <w:bCs/>
          <w:color w:val="306785"/>
          <w:kern w:val="22"/>
          <w:sz w:val="22"/>
          <w:szCs w:val="19"/>
          <w:lang w:val="sv-SE" w:eastAsia="ja-JP"/>
          <w14:ligatures w14:val="standard"/>
        </w:rPr>
        <w:t>R</w:t>
      </w:r>
      <w:r w:rsidR="009D2CB7">
        <w:rPr>
          <w:rFonts w:ascii="Century Gothic" w:eastAsia="SimSun" w:hAnsi="Century Gothic" w:cs="Gisha"/>
          <w:b/>
          <w:bCs/>
          <w:color w:val="306785"/>
          <w:kern w:val="22"/>
          <w:sz w:val="22"/>
          <w:szCs w:val="19"/>
          <w:lang w:val="sv-SE" w:eastAsia="ja-JP"/>
          <w14:ligatures w14:val="standard"/>
        </w:rPr>
        <w:t>B</w:t>
      </w:r>
      <w:r w:rsidR="009C0630">
        <w:rPr>
          <w:rFonts w:ascii="Century Gothic" w:eastAsia="SimSun" w:hAnsi="Century Gothic" w:cs="Gisha"/>
          <w:b/>
          <w:bCs/>
          <w:color w:val="306785"/>
          <w:kern w:val="22"/>
          <w:sz w:val="22"/>
          <w:szCs w:val="19"/>
          <w:lang w:val="sv-SE" w:eastAsia="ja-JP"/>
          <w14:ligatures w14:val="standard"/>
        </w:rPr>
        <w:t xml:space="preserve"> som återkopplar</w:t>
      </w:r>
      <w:r w:rsidR="00EE48A8">
        <w:rPr>
          <w:rFonts w:ascii="Century Gothic" w:eastAsia="SimSun" w:hAnsi="Century Gothic" w:cs="Gisha"/>
          <w:b/>
          <w:bCs/>
          <w:color w:val="306785"/>
          <w:kern w:val="22"/>
          <w:sz w:val="22"/>
          <w:szCs w:val="19"/>
          <w:lang w:val="sv-SE" w:eastAsia="ja-JP"/>
          <w14:ligatures w14:val="standard"/>
        </w:rPr>
        <w:t>.</w:t>
      </w:r>
    </w:p>
    <w:tbl>
      <w:tblPr>
        <w:tblStyle w:val="Registreringstabell"/>
        <w:tblW w:w="5000" w:type="pct"/>
        <w:tblLook w:val="04A0" w:firstRow="1" w:lastRow="0" w:firstColumn="1" w:lastColumn="0" w:noHBand="0" w:noVBand="1"/>
      </w:tblPr>
      <w:tblGrid>
        <w:gridCol w:w="1413"/>
        <w:gridCol w:w="3087"/>
        <w:gridCol w:w="3341"/>
        <w:gridCol w:w="1896"/>
      </w:tblGrid>
      <w:tr w:rsidR="00EC7FF7" w:rsidRPr="00861529" w14:paraId="4090379E" w14:textId="0D3799A1" w:rsidTr="00EC7F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413" w:type="dxa"/>
            <w:shd w:val="clear" w:color="auto" w:fill="1C6194" w:themeFill="accent6" w:themeFillShade="BF"/>
          </w:tcPr>
          <w:p w14:paraId="19AB6CBA" w14:textId="0B37AAE3" w:rsidR="00EC7FF7" w:rsidRPr="00861529" w:rsidRDefault="00EC7FF7" w:rsidP="00861529">
            <w:pPr>
              <w:rPr>
                <w:rFonts w:ascii="Century Gothic" w:eastAsia="SimSun" w:hAnsi="Century Gothic" w:cs="Gisha"/>
                <w:szCs w:val="19"/>
                <w:lang w:val="sv-SE" w:eastAsia="ja-JP"/>
              </w:rPr>
            </w:pPr>
            <w:bookmarkStart w:id="0" w:name="_Hlk40364300"/>
            <w:proofErr w:type="gramStart"/>
            <w:r>
              <w:rPr>
                <w:rFonts w:ascii="Century Gothic" w:eastAsia="SimSun" w:hAnsi="Century Gothic" w:cs="Gisha"/>
                <w:szCs w:val="19"/>
                <w:lang w:val="sv-SE" w:eastAsia="ja-JP"/>
              </w:rPr>
              <w:t>Skapad</w:t>
            </w:r>
            <w:proofErr w:type="gramEnd"/>
            <w:r>
              <w:rPr>
                <w:rFonts w:ascii="Century Gothic" w:eastAsia="SimSun" w:hAnsi="Century Gothic" w:cs="Gisha"/>
                <w:szCs w:val="19"/>
                <w:lang w:val="sv-SE" w:eastAsia="ja-JP"/>
              </w:rPr>
              <w:t xml:space="preserve"> datum</w:t>
            </w:r>
          </w:p>
        </w:tc>
        <w:tc>
          <w:tcPr>
            <w:tcW w:w="3087" w:type="dxa"/>
            <w:shd w:val="clear" w:color="auto" w:fill="1C6194" w:themeFill="accent6" w:themeFillShade="BF"/>
          </w:tcPr>
          <w:p w14:paraId="6076ECDE" w14:textId="06722350" w:rsidR="00EC7FF7" w:rsidRPr="00861529" w:rsidRDefault="00EC7FF7" w:rsidP="00861529">
            <w:pPr>
              <w:rPr>
                <w:rFonts w:ascii="Century Gothic" w:eastAsia="SimSun" w:hAnsi="Century Gothic" w:cs="Gisha"/>
                <w:szCs w:val="19"/>
                <w:lang w:val="sv-SE" w:eastAsia="ja-JP"/>
              </w:rPr>
            </w:pPr>
            <w:r>
              <w:rPr>
                <w:rFonts w:ascii="Century Gothic" w:eastAsia="SimSun" w:hAnsi="Century Gothic" w:cs="Gisha"/>
                <w:szCs w:val="19"/>
                <w:lang w:val="sv-SE" w:eastAsia="ja-JP"/>
              </w:rPr>
              <w:t>Ändringsförslag</w:t>
            </w:r>
            <w:r w:rsidR="00D5191F">
              <w:rPr>
                <w:rFonts w:ascii="Century Gothic" w:eastAsia="SimSun" w:hAnsi="Century Gothic" w:cs="Gisha"/>
                <w:szCs w:val="19"/>
                <w:lang w:val="sv-SE" w:eastAsia="ja-JP"/>
              </w:rPr>
              <w:t>:</w:t>
            </w:r>
          </w:p>
        </w:tc>
        <w:tc>
          <w:tcPr>
            <w:tcW w:w="3341" w:type="dxa"/>
            <w:shd w:val="clear" w:color="auto" w:fill="1C6194" w:themeFill="accent6" w:themeFillShade="BF"/>
          </w:tcPr>
          <w:p w14:paraId="4D69DD8F" w14:textId="77777777" w:rsidR="00EC7FF7" w:rsidRPr="00861529" w:rsidRDefault="00EC7FF7" w:rsidP="00861529">
            <w:pPr>
              <w:rPr>
                <w:rFonts w:ascii="Century Gothic" w:eastAsia="SimSun" w:hAnsi="Century Gothic" w:cs="Gisha"/>
                <w:szCs w:val="19"/>
                <w:lang w:val="sv-SE" w:eastAsia="ja-JP"/>
              </w:rPr>
            </w:pPr>
            <w:r w:rsidRPr="00861529">
              <w:rPr>
                <w:rFonts w:ascii="Century Gothic" w:eastAsia="SimSun" w:hAnsi="Century Gothic" w:cs="Gisha"/>
                <w:szCs w:val="19"/>
                <w:lang w:val="sv-SE" w:eastAsia="ja-JP"/>
              </w:rPr>
              <w:t>Ansvarig/</w:t>
            </w:r>
            <w:proofErr w:type="spellStart"/>
            <w:r w:rsidRPr="00861529">
              <w:rPr>
                <w:rFonts w:ascii="Century Gothic" w:eastAsia="SimSun" w:hAnsi="Century Gothic" w:cs="Gisha"/>
                <w:szCs w:val="19"/>
                <w:lang w:val="sv-SE" w:eastAsia="ja-JP"/>
              </w:rPr>
              <w:t>Org</w:t>
            </w:r>
            <w:proofErr w:type="spellEnd"/>
          </w:p>
        </w:tc>
        <w:tc>
          <w:tcPr>
            <w:tcW w:w="1896" w:type="dxa"/>
            <w:shd w:val="clear" w:color="auto" w:fill="1C6194" w:themeFill="accent6" w:themeFillShade="BF"/>
          </w:tcPr>
          <w:p w14:paraId="290D7900" w14:textId="5EC0775D" w:rsidR="00EC7FF7" w:rsidRPr="00861529" w:rsidRDefault="00EC7FF7" w:rsidP="00861529">
            <w:pPr>
              <w:rPr>
                <w:rFonts w:ascii="Century Gothic" w:eastAsia="SimSun" w:hAnsi="Century Gothic" w:cs="Gisha"/>
                <w:szCs w:val="19"/>
                <w:lang w:val="sv-SE" w:eastAsia="ja-JP"/>
              </w:rPr>
            </w:pPr>
            <w:r>
              <w:rPr>
                <w:rFonts w:ascii="Century Gothic" w:eastAsia="SimSun" w:hAnsi="Century Gothic" w:cs="Gisha"/>
                <w:szCs w:val="19"/>
                <w:lang w:val="sv-SE" w:eastAsia="ja-JP"/>
              </w:rPr>
              <w:t>Dok.id.</w:t>
            </w:r>
          </w:p>
        </w:tc>
      </w:tr>
      <w:tr w:rsidR="00EC7FF7" w:rsidRPr="00861529" w14:paraId="3679CFE4" w14:textId="04E7C1BB" w:rsidTr="00EC7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923"/>
        </w:trPr>
        <w:tc>
          <w:tcPr>
            <w:tcW w:w="1413" w:type="dxa"/>
            <w:shd w:val="clear" w:color="auto" w:fill="CEDBE6" w:themeFill="background2"/>
          </w:tcPr>
          <w:p w14:paraId="77B291AB" w14:textId="4BDC015F" w:rsidR="00EC7FF7" w:rsidRPr="00861529" w:rsidRDefault="00F77193" w:rsidP="00861529">
            <w:pPr>
              <w:rPr>
                <w:rFonts w:ascii="Century Gothic" w:eastAsia="SimSun" w:hAnsi="Century Gothic" w:cs="Gisha"/>
                <w:szCs w:val="19"/>
                <w:lang w:val="sv-SE" w:eastAsia="ja-JP"/>
              </w:rPr>
            </w:pPr>
            <w:r>
              <w:rPr>
                <w:rFonts w:ascii="Century Gothic" w:eastAsia="SimSun" w:hAnsi="Century Gothic" w:cs="Gisha"/>
                <w:szCs w:val="19"/>
                <w:lang w:val="sv-SE" w:eastAsia="ja-JP"/>
              </w:rPr>
              <w:t>2024-</w:t>
            </w:r>
            <w:r w:rsidR="00755A64">
              <w:rPr>
                <w:rFonts w:ascii="Century Gothic" w:eastAsia="SimSun" w:hAnsi="Century Gothic" w:cs="Gisha"/>
                <w:szCs w:val="19"/>
                <w:lang w:val="sv-SE" w:eastAsia="ja-JP"/>
              </w:rPr>
              <w:t>08-13</w:t>
            </w:r>
          </w:p>
        </w:tc>
        <w:tc>
          <w:tcPr>
            <w:tcW w:w="3087" w:type="dxa"/>
            <w:shd w:val="clear" w:color="auto" w:fill="CEDBE6" w:themeFill="background2"/>
          </w:tcPr>
          <w:p w14:paraId="188B5532" w14:textId="401C16EA" w:rsidR="00EC7FF7" w:rsidRPr="00861529" w:rsidRDefault="00755A64" w:rsidP="00861529">
            <w:pPr>
              <w:rPr>
                <w:rFonts w:ascii="Century Gothic" w:eastAsia="SimSun" w:hAnsi="Century Gothic" w:cs="Gisha"/>
                <w:szCs w:val="19"/>
                <w:lang w:val="sv-SE" w:eastAsia="ja-JP"/>
              </w:rPr>
            </w:pPr>
            <w:r>
              <w:rPr>
                <w:rFonts w:ascii="Century Gothic" w:eastAsia="SimSun" w:hAnsi="Century Gothic" w:cs="Gisha"/>
                <w:szCs w:val="19"/>
                <w:lang w:val="sv-SE" w:eastAsia="ja-JP"/>
              </w:rPr>
              <w:t>Hantering GSR-krav</w:t>
            </w:r>
          </w:p>
        </w:tc>
        <w:tc>
          <w:tcPr>
            <w:tcW w:w="3341" w:type="dxa"/>
            <w:shd w:val="clear" w:color="auto" w:fill="CEDBE6" w:themeFill="background2"/>
          </w:tcPr>
          <w:p w14:paraId="34500D3F" w14:textId="76B297F7" w:rsidR="00EC7FF7" w:rsidRPr="00861529" w:rsidRDefault="00EC7FF7" w:rsidP="00861529">
            <w:pPr>
              <w:rPr>
                <w:rFonts w:ascii="Century Gothic" w:eastAsia="SimSun" w:hAnsi="Century Gothic" w:cs="Gisha"/>
                <w:szCs w:val="19"/>
                <w:lang w:val="sv-SE" w:eastAsia="ja-JP"/>
              </w:rPr>
            </w:pPr>
            <w:r>
              <w:rPr>
                <w:rFonts w:ascii="Century Gothic" w:eastAsia="SimSun" w:hAnsi="Century Gothic" w:cs="Gisha"/>
                <w:szCs w:val="19"/>
                <w:lang w:val="sv-SE" w:eastAsia="ja-JP"/>
              </w:rPr>
              <w:t xml:space="preserve">       </w:t>
            </w:r>
            <w:r w:rsidR="00755A64">
              <w:rPr>
                <w:rFonts w:ascii="Century Gothic" w:eastAsia="SimSun" w:hAnsi="Century Gothic" w:cs="Gisha"/>
                <w:szCs w:val="19"/>
                <w:lang w:val="sv-SE" w:eastAsia="ja-JP"/>
              </w:rPr>
              <w:t>Opus</w:t>
            </w:r>
          </w:p>
        </w:tc>
        <w:tc>
          <w:tcPr>
            <w:tcW w:w="1896" w:type="dxa"/>
            <w:shd w:val="clear" w:color="auto" w:fill="CEDBE6" w:themeFill="background2"/>
          </w:tcPr>
          <w:p w14:paraId="49FFD669" w14:textId="10BE6714" w:rsidR="00EC7FF7" w:rsidRPr="00861529" w:rsidRDefault="008B64C8" w:rsidP="00861529">
            <w:pPr>
              <w:rPr>
                <w:rFonts w:ascii="Century Gothic" w:eastAsia="SimSun" w:hAnsi="Century Gothic" w:cs="Gisha"/>
                <w:szCs w:val="19"/>
                <w:lang w:val="sv-SE" w:eastAsia="ja-JP"/>
              </w:rPr>
            </w:pPr>
            <w:r>
              <w:rPr>
                <w:rFonts w:ascii="Century Gothic" w:eastAsia="SimSun" w:hAnsi="Century Gothic" w:cs="Gisha"/>
                <w:szCs w:val="19"/>
                <w:lang w:val="sv-SE" w:eastAsia="ja-JP"/>
              </w:rPr>
              <w:t>15-08</w:t>
            </w:r>
            <w:bookmarkStart w:id="1" w:name="_GoBack"/>
            <w:bookmarkEnd w:id="1"/>
          </w:p>
        </w:tc>
      </w:tr>
      <w:bookmarkEnd w:id="0"/>
    </w:tbl>
    <w:p w14:paraId="76B47A60" w14:textId="0C46D418" w:rsidR="00C558C1" w:rsidRDefault="00C558C1">
      <w:pPr>
        <w:pStyle w:val="Rubrik1"/>
        <w:rPr>
          <w:lang w:val="sv-SE"/>
        </w:rPr>
      </w:pPr>
    </w:p>
    <w:p w14:paraId="14436687" w14:textId="2DC2EB80" w:rsidR="0040210D" w:rsidRDefault="0040210D" w:rsidP="0040210D">
      <w:pPr>
        <w:pStyle w:val="Liststycke"/>
        <w:numPr>
          <w:ilvl w:val="0"/>
          <w:numId w:val="7"/>
        </w:numPr>
        <w:rPr>
          <w:rFonts w:ascii="Arial Black" w:hAnsi="Arial Black"/>
          <w:sz w:val="28"/>
          <w:szCs w:val="28"/>
          <w:lang w:val="sv-SE"/>
        </w:rPr>
      </w:pPr>
      <w:r w:rsidRPr="0040210D">
        <w:rPr>
          <w:rFonts w:ascii="Arial Black" w:hAnsi="Arial Black"/>
          <w:sz w:val="28"/>
          <w:szCs w:val="28"/>
          <w:lang w:val="sv-SE"/>
        </w:rPr>
        <w:t>Sammanfattning</w:t>
      </w:r>
      <w:r>
        <w:rPr>
          <w:rFonts w:ascii="Arial Black" w:hAnsi="Arial Black"/>
          <w:sz w:val="28"/>
          <w:szCs w:val="28"/>
          <w:lang w:val="sv-SE"/>
        </w:rPr>
        <w:t xml:space="preserve"> / förslag</w:t>
      </w:r>
    </w:p>
    <w:p w14:paraId="1F5899CB" w14:textId="77777777" w:rsidR="0040210D" w:rsidRPr="0040210D" w:rsidRDefault="0040210D" w:rsidP="0040210D">
      <w:pPr>
        <w:pStyle w:val="Liststycke"/>
        <w:rPr>
          <w:rFonts w:ascii="Arial Black" w:hAnsi="Arial Black"/>
          <w:sz w:val="28"/>
          <w:szCs w:val="28"/>
          <w:lang w:val="sv-SE"/>
        </w:rPr>
      </w:pPr>
    </w:p>
    <w:p w14:paraId="6FEAD764" w14:textId="136C2C58" w:rsidR="008C380E" w:rsidRPr="00DA4C1A" w:rsidRDefault="007D148C" w:rsidP="00DA4C1A">
      <w:pPr>
        <w:pStyle w:val="Liststycke"/>
        <w:numPr>
          <w:ilvl w:val="0"/>
          <w:numId w:val="7"/>
        </w:numPr>
        <w:rPr>
          <w:lang w:val="sv-SE"/>
        </w:rPr>
      </w:pPr>
      <w:r w:rsidRPr="007D148C">
        <w:rPr>
          <w:rFonts w:ascii="Arial Black" w:eastAsia="SimSun" w:hAnsi="Arial Black" w:cs="Arial Black"/>
          <w:b/>
          <w:bCs/>
          <w:kern w:val="32"/>
          <w:sz w:val="28"/>
          <w:szCs w:val="28"/>
          <w:lang w:val="sv-SE"/>
        </w:rPr>
        <w:t>Vad är problemet (bakgrund)</w:t>
      </w:r>
      <w:r w:rsidR="00DA4C1A">
        <w:rPr>
          <w:rFonts w:ascii="Arial Black" w:eastAsia="SimSun" w:hAnsi="Arial Black" w:cs="Arial Black"/>
          <w:b/>
          <w:bCs/>
          <w:kern w:val="32"/>
          <w:sz w:val="28"/>
          <w:szCs w:val="28"/>
          <w:lang w:val="sv-SE"/>
        </w:rPr>
        <w:br/>
      </w:r>
      <w:r w:rsidR="00B93104">
        <w:rPr>
          <w:lang w:val="sv-SE"/>
        </w:rPr>
        <w:t xml:space="preserve">Beskriv </w:t>
      </w:r>
      <w:r w:rsidR="009227D2">
        <w:rPr>
          <w:lang w:val="sv-SE"/>
        </w:rPr>
        <w:t>vilket problem som</w:t>
      </w:r>
      <w:r w:rsidR="00BD4EC0">
        <w:rPr>
          <w:lang w:val="sv-SE"/>
        </w:rPr>
        <w:t xml:space="preserve"> är i behov av</w:t>
      </w:r>
      <w:r w:rsidR="0079212E">
        <w:rPr>
          <w:lang w:val="sv-SE"/>
        </w:rPr>
        <w:t xml:space="preserve"> en lösning</w:t>
      </w:r>
      <w:r w:rsidR="00053709">
        <w:rPr>
          <w:lang w:val="sv-SE"/>
        </w:rPr>
        <w:t xml:space="preserve"> och varför</w:t>
      </w:r>
      <w:r w:rsidR="0069413D" w:rsidRPr="00DA4C1A">
        <w:rPr>
          <w:lang w:val="sv-SE"/>
        </w:rPr>
        <w:t>.</w:t>
      </w:r>
    </w:p>
    <w:p w14:paraId="3E9BFD36" w14:textId="77777777" w:rsidR="0069413D" w:rsidRDefault="0069413D">
      <w:pPr>
        <w:rPr>
          <w:lang w:val="sv-SE"/>
        </w:rPr>
      </w:pPr>
    </w:p>
    <w:p w14:paraId="10FA0FAB" w14:textId="77777777" w:rsidR="00C05ACF" w:rsidRPr="00C05ACF" w:rsidRDefault="007D148C" w:rsidP="007D148C">
      <w:pPr>
        <w:pStyle w:val="Liststycke"/>
        <w:numPr>
          <w:ilvl w:val="0"/>
          <w:numId w:val="7"/>
        </w:numPr>
        <w:rPr>
          <w:lang w:val="sv-SE"/>
        </w:rPr>
      </w:pPr>
      <w:r w:rsidRPr="007D148C">
        <w:rPr>
          <w:rFonts w:ascii="Arial Black" w:eastAsia="SimSun" w:hAnsi="Arial Black" w:cs="Arial Black"/>
          <w:b/>
          <w:bCs/>
          <w:kern w:val="32"/>
          <w:sz w:val="28"/>
          <w:szCs w:val="28"/>
          <w:lang w:val="sv-SE"/>
        </w:rPr>
        <w:t>Vad anser man ska förändras/utvecklas</w:t>
      </w:r>
    </w:p>
    <w:p w14:paraId="287BCF11" w14:textId="2D1C183D" w:rsidR="0077006A" w:rsidRDefault="0079212E" w:rsidP="00C05ACF">
      <w:pPr>
        <w:pStyle w:val="Liststycke"/>
        <w:rPr>
          <w:lang w:val="sv-SE"/>
        </w:rPr>
      </w:pPr>
      <w:r>
        <w:rPr>
          <w:lang w:val="sv-SE"/>
        </w:rPr>
        <w:t>Förslag på inriktning eller färdig</w:t>
      </w:r>
      <w:r w:rsidR="00500CD7">
        <w:rPr>
          <w:lang w:val="sv-SE"/>
        </w:rPr>
        <w:t>t förslag på ovan beskrivet problem</w:t>
      </w:r>
      <w:r w:rsidR="004430EB">
        <w:rPr>
          <w:lang w:val="sv-SE"/>
        </w:rPr>
        <w:t>.</w:t>
      </w:r>
    </w:p>
    <w:p w14:paraId="6BDECE6B" w14:textId="265C4933" w:rsidR="0085455B" w:rsidRDefault="0085455B" w:rsidP="0085455B">
      <w:pPr>
        <w:rPr>
          <w:lang w:val="sv-SE"/>
        </w:rPr>
      </w:pPr>
    </w:p>
    <w:p w14:paraId="49A19443" w14:textId="427F63FF" w:rsidR="0085455B" w:rsidRPr="00255706" w:rsidRDefault="00255706" w:rsidP="00255706">
      <w:pPr>
        <w:pStyle w:val="Liststycke"/>
        <w:numPr>
          <w:ilvl w:val="0"/>
          <w:numId w:val="7"/>
        </w:numPr>
        <w:rPr>
          <w:lang w:val="sv-SE"/>
        </w:rPr>
      </w:pPr>
      <w:r>
        <w:rPr>
          <w:rFonts w:ascii="Arial Black" w:eastAsia="SimSun" w:hAnsi="Arial Black" w:cs="Arial Black"/>
          <w:b/>
          <w:bCs/>
          <w:kern w:val="32"/>
          <w:sz w:val="28"/>
          <w:szCs w:val="28"/>
          <w:lang w:val="sv-SE"/>
        </w:rPr>
        <w:t>Finns det alternativa lösningar</w:t>
      </w:r>
    </w:p>
    <w:p w14:paraId="07F423E3" w14:textId="1A700AC7" w:rsidR="00255706" w:rsidRDefault="00596ADB" w:rsidP="00255706">
      <w:pPr>
        <w:pStyle w:val="Liststycke"/>
        <w:rPr>
          <w:lang w:val="sv-SE"/>
        </w:rPr>
      </w:pPr>
      <w:r>
        <w:rPr>
          <w:lang w:val="sv-SE"/>
        </w:rPr>
        <w:t xml:space="preserve">Kan det finnas alternativa lösningar som helt eller delvis </w:t>
      </w:r>
      <w:r w:rsidR="00BD4EC0">
        <w:rPr>
          <w:lang w:val="sv-SE"/>
        </w:rPr>
        <w:t>täcker behovet</w:t>
      </w:r>
    </w:p>
    <w:p w14:paraId="26833FF3" w14:textId="77777777" w:rsidR="00E329BD" w:rsidRPr="00255706" w:rsidRDefault="00E329BD" w:rsidP="00255706">
      <w:pPr>
        <w:pStyle w:val="Liststycke"/>
        <w:rPr>
          <w:lang w:val="sv-SE"/>
        </w:rPr>
      </w:pPr>
    </w:p>
    <w:p w14:paraId="6DEB3C2C" w14:textId="7EF5BE8D" w:rsidR="003F1CBF" w:rsidRPr="003F1CBF" w:rsidRDefault="00C66AEA" w:rsidP="003F1CBF">
      <w:pPr>
        <w:pStyle w:val="Liststycke"/>
        <w:numPr>
          <w:ilvl w:val="0"/>
          <w:numId w:val="7"/>
        </w:numPr>
        <w:rPr>
          <w:lang w:val="sv-SE"/>
        </w:rPr>
      </w:pPr>
      <w:r>
        <w:rPr>
          <w:rFonts w:ascii="Arial Black" w:eastAsia="SimSun" w:hAnsi="Arial Black" w:cs="Arial Black"/>
          <w:b/>
          <w:bCs/>
          <w:kern w:val="32"/>
          <w:sz w:val="28"/>
          <w:szCs w:val="28"/>
          <w:lang w:val="sv-SE"/>
        </w:rPr>
        <w:t>V</w:t>
      </w:r>
      <w:r w:rsidR="007D148C" w:rsidRPr="008933E8">
        <w:rPr>
          <w:rFonts w:ascii="Arial Black" w:eastAsia="SimSun" w:hAnsi="Arial Black" w:cs="Arial Black"/>
          <w:b/>
          <w:bCs/>
          <w:kern w:val="32"/>
          <w:sz w:val="28"/>
          <w:szCs w:val="28"/>
          <w:lang w:val="sv-SE"/>
        </w:rPr>
        <w:t>ilka lagar, förordningar</w:t>
      </w:r>
      <w:r>
        <w:rPr>
          <w:rFonts w:ascii="Arial Black" w:eastAsia="SimSun" w:hAnsi="Arial Black" w:cs="Arial Black"/>
          <w:b/>
          <w:bCs/>
          <w:kern w:val="32"/>
          <w:sz w:val="28"/>
          <w:szCs w:val="28"/>
          <w:lang w:val="sv-SE"/>
        </w:rPr>
        <w:t xml:space="preserve"> och</w:t>
      </w:r>
      <w:r w:rsidR="007D148C" w:rsidRPr="008933E8">
        <w:rPr>
          <w:rFonts w:ascii="Arial Black" w:eastAsia="SimSun" w:hAnsi="Arial Black" w:cs="Arial Black"/>
          <w:b/>
          <w:bCs/>
          <w:kern w:val="32"/>
          <w:sz w:val="28"/>
          <w:szCs w:val="28"/>
          <w:lang w:val="sv-SE"/>
        </w:rPr>
        <w:t xml:space="preserve"> föreskrifter påverka</w:t>
      </w:r>
      <w:r>
        <w:rPr>
          <w:rFonts w:ascii="Arial Black" w:eastAsia="SimSun" w:hAnsi="Arial Black" w:cs="Arial Black"/>
          <w:b/>
          <w:bCs/>
          <w:kern w:val="32"/>
          <w:sz w:val="28"/>
          <w:szCs w:val="28"/>
          <w:lang w:val="sv-SE"/>
        </w:rPr>
        <w:t>s?</w:t>
      </w:r>
      <w:r w:rsidR="007D148C" w:rsidRPr="008933E8">
        <w:rPr>
          <w:rFonts w:ascii="Arial Black" w:eastAsia="SimSun" w:hAnsi="Arial Black" w:cs="Arial Black"/>
          <w:b/>
          <w:bCs/>
          <w:kern w:val="32"/>
          <w:sz w:val="28"/>
          <w:szCs w:val="28"/>
          <w:lang w:val="sv-SE"/>
        </w:rPr>
        <w:t xml:space="preserve"> </w:t>
      </w:r>
      <w:r w:rsidR="000E33EE" w:rsidRPr="008933E8">
        <w:rPr>
          <w:rFonts w:ascii="Arial Black" w:eastAsia="SimSun" w:hAnsi="Arial Black" w:cs="Arial Black"/>
          <w:b/>
          <w:bCs/>
          <w:kern w:val="32"/>
          <w:sz w:val="28"/>
          <w:szCs w:val="28"/>
          <w:lang w:val="sv-SE"/>
        </w:rPr>
        <w:br/>
      </w:r>
      <w:r w:rsidR="00500CD7">
        <w:rPr>
          <w:lang w:val="sv-SE"/>
        </w:rPr>
        <w:t xml:space="preserve">Ange det regelverk som berörs </w:t>
      </w:r>
      <w:r w:rsidR="00382A13">
        <w:rPr>
          <w:lang w:val="sv-SE"/>
        </w:rPr>
        <w:t>direkt eller indirekt</w:t>
      </w:r>
      <w:r w:rsidR="006A789C">
        <w:rPr>
          <w:lang w:val="sv-SE"/>
        </w:rPr>
        <w:t xml:space="preserve"> och</w:t>
      </w:r>
      <w:r w:rsidR="00E421ED">
        <w:rPr>
          <w:lang w:val="sv-SE"/>
        </w:rPr>
        <w:t xml:space="preserve"> i vilken omfattning</w:t>
      </w:r>
      <w:r w:rsidR="003F1CBF">
        <w:rPr>
          <w:lang w:val="sv-SE"/>
        </w:rPr>
        <w:t>.</w:t>
      </w:r>
      <w:r w:rsidR="003F1CBF">
        <w:rPr>
          <w:lang w:val="sv-SE"/>
        </w:rPr>
        <w:br/>
      </w:r>
      <w:r w:rsidR="00CC31F6">
        <w:rPr>
          <w:lang w:val="sv-SE"/>
        </w:rPr>
        <w:t>Primärt svensk</w:t>
      </w:r>
      <w:r w:rsidR="0088541F">
        <w:rPr>
          <w:lang w:val="sv-SE"/>
        </w:rPr>
        <w:t xml:space="preserve">t regelverk men även </w:t>
      </w:r>
      <w:r w:rsidR="006A789C">
        <w:rPr>
          <w:lang w:val="sv-SE"/>
        </w:rPr>
        <w:t>annan reglering</w:t>
      </w:r>
      <w:r w:rsidR="0088541F">
        <w:rPr>
          <w:lang w:val="sv-SE"/>
        </w:rPr>
        <w:t xml:space="preserve"> bör anges i de fall de har en påverkan.</w:t>
      </w:r>
    </w:p>
    <w:p w14:paraId="79A618C3" w14:textId="1D4CD203" w:rsidR="00F1241B" w:rsidRPr="00C05ACF" w:rsidRDefault="00F1241B" w:rsidP="00C05ACF">
      <w:pPr>
        <w:rPr>
          <w:lang w:val="sv-SE"/>
        </w:rPr>
      </w:pPr>
    </w:p>
    <w:p w14:paraId="5737F499" w14:textId="5E7FA30B" w:rsidR="00A255AB" w:rsidRPr="00D83899" w:rsidRDefault="000E33EE" w:rsidP="00D83899">
      <w:pPr>
        <w:pStyle w:val="Liststycke"/>
        <w:numPr>
          <w:ilvl w:val="0"/>
          <w:numId w:val="7"/>
        </w:numPr>
        <w:rPr>
          <w:lang w:val="sv-SE"/>
        </w:rPr>
      </w:pPr>
      <w:r w:rsidRPr="00D83899">
        <w:rPr>
          <w:rFonts w:ascii="Arial Black" w:eastAsia="SimSun" w:hAnsi="Arial Black" w:cs="Arial Black"/>
          <w:b/>
          <w:bCs/>
          <w:kern w:val="32"/>
          <w:sz w:val="28"/>
          <w:szCs w:val="28"/>
          <w:lang w:val="sv-SE"/>
        </w:rPr>
        <w:t xml:space="preserve">Vilken samhällsnytta </w:t>
      </w:r>
      <w:r w:rsidR="00C66AEA">
        <w:rPr>
          <w:rFonts w:ascii="Arial Black" w:eastAsia="SimSun" w:hAnsi="Arial Black" w:cs="Arial Black"/>
          <w:b/>
          <w:bCs/>
          <w:kern w:val="32"/>
          <w:sz w:val="28"/>
          <w:szCs w:val="28"/>
          <w:lang w:val="sv-SE"/>
        </w:rPr>
        <w:t xml:space="preserve">och vilka </w:t>
      </w:r>
      <w:r w:rsidRPr="00D83899">
        <w:rPr>
          <w:rFonts w:ascii="Arial Black" w:eastAsia="SimSun" w:hAnsi="Arial Black" w:cs="Arial Black"/>
          <w:b/>
          <w:bCs/>
          <w:kern w:val="32"/>
          <w:sz w:val="28"/>
          <w:szCs w:val="28"/>
          <w:lang w:val="sv-SE"/>
        </w:rPr>
        <w:t xml:space="preserve">konsekvenser </w:t>
      </w:r>
      <w:r w:rsidR="00C66AEA">
        <w:rPr>
          <w:rFonts w:ascii="Arial Black" w:eastAsia="SimSun" w:hAnsi="Arial Black" w:cs="Arial Black"/>
          <w:b/>
          <w:bCs/>
          <w:kern w:val="32"/>
          <w:sz w:val="28"/>
          <w:szCs w:val="28"/>
          <w:lang w:val="sv-SE"/>
        </w:rPr>
        <w:t>ger förslaget?</w:t>
      </w:r>
      <w:r w:rsidR="008933E8" w:rsidRPr="00D83899">
        <w:rPr>
          <w:rFonts w:ascii="Arial Black" w:eastAsia="SimSun" w:hAnsi="Arial Black" w:cs="Arial Black"/>
          <w:b/>
          <w:bCs/>
          <w:kern w:val="32"/>
          <w:sz w:val="28"/>
          <w:szCs w:val="28"/>
          <w:lang w:val="sv-SE"/>
        </w:rPr>
        <w:br/>
      </w:r>
      <w:r w:rsidR="0034377B" w:rsidRPr="00D83899">
        <w:rPr>
          <w:lang w:val="sv-SE"/>
        </w:rPr>
        <w:t xml:space="preserve">Vilka </w:t>
      </w:r>
      <w:r w:rsidR="00C66AEA">
        <w:rPr>
          <w:lang w:val="sv-SE"/>
        </w:rPr>
        <w:t xml:space="preserve">vinster och </w:t>
      </w:r>
      <w:r w:rsidR="0034377B" w:rsidRPr="00D83899">
        <w:rPr>
          <w:lang w:val="sv-SE"/>
        </w:rPr>
        <w:t>konsekvenser innebär har förslaget</w:t>
      </w:r>
      <w:r w:rsidR="00255706" w:rsidRPr="00D83899">
        <w:rPr>
          <w:lang w:val="sv-SE"/>
        </w:rPr>
        <w:t xml:space="preserve"> </w:t>
      </w:r>
      <w:r w:rsidR="00C66AEA">
        <w:rPr>
          <w:lang w:val="sv-SE"/>
        </w:rPr>
        <w:t xml:space="preserve">för trafiksäkerhet, miljö, fordonsägare, myndigheter etc. </w:t>
      </w:r>
    </w:p>
    <w:p w14:paraId="7213335F" w14:textId="44501DF7" w:rsidR="0088149B" w:rsidRDefault="0088149B">
      <w:pPr>
        <w:rPr>
          <w:lang w:val="sv-SE"/>
        </w:rPr>
      </w:pPr>
    </w:p>
    <w:p w14:paraId="509A5F60" w14:textId="77777777" w:rsidR="00B77546" w:rsidRDefault="00B77546">
      <w:pPr>
        <w:rPr>
          <w:lang w:val="sv-SE"/>
        </w:rPr>
      </w:pPr>
    </w:p>
    <w:p w14:paraId="456AC65F" w14:textId="4A542FCE" w:rsidR="0088149B" w:rsidRPr="00322BBA" w:rsidRDefault="00771239" w:rsidP="00B34FF5">
      <w:pPr>
        <w:pStyle w:val="Liststycke"/>
        <w:numPr>
          <w:ilvl w:val="0"/>
          <w:numId w:val="7"/>
        </w:numPr>
        <w:rPr>
          <w:lang w:val="sv-SE"/>
        </w:rPr>
      </w:pPr>
      <w:r>
        <w:rPr>
          <w:rFonts w:ascii="Arial Black" w:eastAsia="SimSun" w:hAnsi="Arial Black" w:cs="Arial Black"/>
          <w:b/>
          <w:bCs/>
          <w:kern w:val="32"/>
          <w:sz w:val="28"/>
          <w:szCs w:val="28"/>
          <w:lang w:val="sv-SE"/>
        </w:rPr>
        <w:t>U</w:t>
      </w:r>
      <w:r w:rsidR="00B34FF5" w:rsidRPr="00B34FF5">
        <w:rPr>
          <w:rFonts w:ascii="Arial Black" w:eastAsia="SimSun" w:hAnsi="Arial Black" w:cs="Arial Black"/>
          <w:b/>
          <w:bCs/>
          <w:kern w:val="32"/>
          <w:sz w:val="28"/>
          <w:szCs w:val="28"/>
          <w:lang w:val="sv-SE"/>
        </w:rPr>
        <w:t>nderlag/utredning etc</w:t>
      </w:r>
      <w:r w:rsidR="00C66AEA">
        <w:rPr>
          <w:rFonts w:ascii="Arial Black" w:eastAsia="SimSun" w:hAnsi="Arial Black" w:cs="Arial Black"/>
          <w:b/>
          <w:bCs/>
          <w:kern w:val="32"/>
          <w:sz w:val="28"/>
          <w:szCs w:val="28"/>
          <w:lang w:val="sv-SE"/>
        </w:rPr>
        <w:t>.</w:t>
      </w:r>
    </w:p>
    <w:p w14:paraId="677A9205" w14:textId="65AF2023" w:rsidR="007D5CAE" w:rsidRDefault="007D5CAE" w:rsidP="00322BBA">
      <w:pPr>
        <w:pStyle w:val="Liststycke"/>
        <w:rPr>
          <w:lang w:val="sv-SE"/>
        </w:rPr>
      </w:pPr>
      <w:r>
        <w:rPr>
          <w:lang w:val="sv-SE"/>
        </w:rPr>
        <w:t xml:space="preserve">Ange om det finns </w:t>
      </w:r>
      <w:r w:rsidR="001E404D">
        <w:rPr>
          <w:lang w:val="sv-SE"/>
        </w:rPr>
        <w:t>tekniskt underlag, rapporter etc. som</w:t>
      </w:r>
      <w:r w:rsidR="001473CF">
        <w:rPr>
          <w:lang w:val="sv-SE"/>
        </w:rPr>
        <w:t xml:space="preserve"> åberopas som stöd för förslaget.</w:t>
      </w:r>
    </w:p>
    <w:p w14:paraId="2344FBAA" w14:textId="5233B10C" w:rsidR="001473CF" w:rsidRDefault="001473CF" w:rsidP="00322BBA">
      <w:pPr>
        <w:pStyle w:val="Liststycke"/>
        <w:rPr>
          <w:lang w:val="sv-SE"/>
        </w:rPr>
      </w:pPr>
      <w:r>
        <w:rPr>
          <w:lang w:val="sv-SE"/>
        </w:rPr>
        <w:t>Publikt material kan hänvisas</w:t>
      </w:r>
      <w:r w:rsidR="00043C96">
        <w:rPr>
          <w:lang w:val="sv-SE"/>
        </w:rPr>
        <w:t xml:space="preserve"> till, ej publikt bör presenteras på AGKB-möte i samband med </w:t>
      </w:r>
      <w:r w:rsidR="00ED663D">
        <w:rPr>
          <w:lang w:val="sv-SE"/>
        </w:rPr>
        <w:t>första behandling av frågan.</w:t>
      </w:r>
    </w:p>
    <w:p w14:paraId="6A3E1B8A" w14:textId="7F5B05DB" w:rsidR="00322BBA" w:rsidRDefault="00322BBA" w:rsidP="00146717">
      <w:pPr>
        <w:pStyle w:val="Liststycke"/>
        <w:rPr>
          <w:lang w:val="sv-SE"/>
        </w:rPr>
      </w:pPr>
      <w:r>
        <w:rPr>
          <w:lang w:val="sv-SE"/>
        </w:rPr>
        <w:t xml:space="preserve">Ange </w:t>
      </w:r>
      <w:r w:rsidR="0087440A">
        <w:rPr>
          <w:lang w:val="sv-SE"/>
        </w:rPr>
        <w:t xml:space="preserve">även </w:t>
      </w:r>
      <w:r>
        <w:rPr>
          <w:lang w:val="sv-SE"/>
        </w:rPr>
        <w:t>om behov av ytterligare utredning</w:t>
      </w:r>
      <w:r w:rsidR="00804D61">
        <w:rPr>
          <w:lang w:val="sv-SE"/>
        </w:rPr>
        <w:t xml:space="preserve">, faktaunderlag eller liknande </w:t>
      </w:r>
      <w:r w:rsidR="00771239">
        <w:rPr>
          <w:lang w:val="sv-SE"/>
        </w:rPr>
        <w:t>som</w:t>
      </w:r>
      <w:r w:rsidR="00771239" w:rsidRPr="00146717">
        <w:rPr>
          <w:lang w:val="sv-SE"/>
        </w:rPr>
        <w:t xml:space="preserve"> </w:t>
      </w:r>
      <w:r w:rsidR="0087440A" w:rsidRPr="00146717">
        <w:rPr>
          <w:lang w:val="sv-SE"/>
        </w:rPr>
        <w:t xml:space="preserve">kan tillföra </w:t>
      </w:r>
      <w:r w:rsidR="00463501">
        <w:rPr>
          <w:lang w:val="sv-SE"/>
        </w:rPr>
        <w:t xml:space="preserve">till </w:t>
      </w:r>
      <w:r w:rsidR="00F6217B">
        <w:rPr>
          <w:lang w:val="sv-SE"/>
        </w:rPr>
        <w:t xml:space="preserve">område som </w:t>
      </w:r>
      <w:r w:rsidR="00463501">
        <w:rPr>
          <w:lang w:val="sv-SE"/>
        </w:rPr>
        <w:t xml:space="preserve">inte är </w:t>
      </w:r>
      <w:r w:rsidR="00F63961">
        <w:rPr>
          <w:lang w:val="sv-SE"/>
        </w:rPr>
        <w:t xml:space="preserve">helt </w:t>
      </w:r>
      <w:r w:rsidR="006262A4">
        <w:rPr>
          <w:lang w:val="sv-SE"/>
        </w:rPr>
        <w:t>säkerställt</w:t>
      </w:r>
      <w:r w:rsidR="00F63961">
        <w:rPr>
          <w:lang w:val="sv-SE"/>
        </w:rPr>
        <w:t>.</w:t>
      </w:r>
    </w:p>
    <w:p w14:paraId="3FFACC55" w14:textId="01B875A8" w:rsidR="00F63961" w:rsidRDefault="00F63961">
      <w:pPr>
        <w:rPr>
          <w:lang w:val="sv-SE"/>
        </w:rPr>
      </w:pPr>
      <w:r>
        <w:rPr>
          <w:lang w:val="sv-SE"/>
        </w:rPr>
        <w:br w:type="page"/>
      </w:r>
    </w:p>
    <w:p w14:paraId="1C8665C8" w14:textId="6AFB6287" w:rsidR="0040210D" w:rsidRDefault="0040210D">
      <w:pPr>
        <w:rPr>
          <w:lang w:val="sv-SE"/>
        </w:rPr>
      </w:pPr>
    </w:p>
    <w:tbl>
      <w:tblPr>
        <w:tblStyle w:val="Registreringstabell"/>
        <w:tblW w:w="5000" w:type="pct"/>
        <w:tblLook w:val="04A0" w:firstRow="1" w:lastRow="0" w:firstColumn="1" w:lastColumn="0" w:noHBand="0" w:noVBand="1"/>
      </w:tblPr>
      <w:tblGrid>
        <w:gridCol w:w="9737"/>
      </w:tblGrid>
      <w:tr w:rsidR="0040210D" w:rsidRPr="007D6C5C" w14:paraId="42838D3B" w14:textId="77777777" w:rsidTr="00D160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9737" w:type="dxa"/>
            <w:shd w:val="clear" w:color="auto" w:fill="1C6194" w:themeFill="accent6" w:themeFillShade="BF"/>
          </w:tcPr>
          <w:p w14:paraId="3F4B302A" w14:textId="2B11F03A" w:rsidR="0040210D" w:rsidRPr="0040210D" w:rsidRDefault="0040210D" w:rsidP="0040210D">
            <w:pPr>
              <w:pStyle w:val="Liststycke"/>
              <w:numPr>
                <w:ilvl w:val="0"/>
                <w:numId w:val="16"/>
              </w:numPr>
              <w:rPr>
                <w:rFonts w:ascii="Century Gothic" w:eastAsia="SimSun" w:hAnsi="Century Gothic" w:cs="Gisha"/>
                <w:b w:val="0"/>
                <w:szCs w:val="19"/>
                <w:lang w:val="sv-SE" w:eastAsia="ja-JP"/>
              </w:rPr>
            </w:pPr>
            <w:r>
              <w:rPr>
                <w:rFonts w:ascii="Arial Black" w:eastAsia="SimSun" w:hAnsi="Arial Black" w:cs="Arial Black"/>
                <w:bCs/>
                <w:kern w:val="32"/>
                <w:lang w:val="sv-SE"/>
              </w:rPr>
              <w:t>Sammanfattning / förslag</w:t>
            </w:r>
          </w:p>
        </w:tc>
      </w:tr>
      <w:tr w:rsidR="0040210D" w:rsidRPr="00EC7FF7" w14:paraId="33FDA3FC" w14:textId="77777777" w:rsidTr="00402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733"/>
        </w:trPr>
        <w:tc>
          <w:tcPr>
            <w:tcW w:w="9737" w:type="dxa"/>
            <w:shd w:val="clear" w:color="auto" w:fill="CEDBE6" w:themeFill="background2"/>
          </w:tcPr>
          <w:p w14:paraId="4BCDDF55" w14:textId="784C34AC" w:rsidR="0040210D" w:rsidRPr="00EC7FF7" w:rsidRDefault="003706C7" w:rsidP="00D160A6">
            <w:pPr>
              <w:rPr>
                <w:rFonts w:ascii="Century Gothic" w:eastAsia="SimSun" w:hAnsi="Century Gothic" w:cs="Gisha"/>
                <w:szCs w:val="19"/>
                <w:lang w:val="sv-SE" w:eastAsia="ja-JP"/>
              </w:rPr>
            </w:pPr>
            <w:r>
              <w:rPr>
                <w:rFonts w:ascii="Century Gothic" w:eastAsia="SimSun" w:hAnsi="Century Gothic" w:cs="Gisha"/>
                <w:szCs w:val="19"/>
                <w:lang w:val="sv-SE" w:eastAsia="ja-JP"/>
              </w:rPr>
              <w:t>Behov av att klargöra hanteringen av GSR-kraven vid enskilt godkännande/registreringsbesiktning.</w:t>
            </w:r>
          </w:p>
        </w:tc>
      </w:tr>
    </w:tbl>
    <w:p w14:paraId="064BD130" w14:textId="77777777" w:rsidR="0040210D" w:rsidRDefault="0040210D">
      <w:pPr>
        <w:rPr>
          <w:lang w:val="sv-SE"/>
        </w:rPr>
      </w:pPr>
    </w:p>
    <w:p w14:paraId="54C9082B" w14:textId="77777777" w:rsidR="0040210D" w:rsidRDefault="0040210D">
      <w:pPr>
        <w:rPr>
          <w:lang w:val="sv-SE"/>
        </w:rPr>
      </w:pPr>
    </w:p>
    <w:tbl>
      <w:tblPr>
        <w:tblStyle w:val="Registreringstabell"/>
        <w:tblW w:w="5000" w:type="pct"/>
        <w:tblLook w:val="04A0" w:firstRow="1" w:lastRow="0" w:firstColumn="1" w:lastColumn="0" w:noHBand="0" w:noVBand="1"/>
      </w:tblPr>
      <w:tblGrid>
        <w:gridCol w:w="9737"/>
      </w:tblGrid>
      <w:tr w:rsidR="00A15E2D" w:rsidRPr="00861529" w14:paraId="30230546" w14:textId="77777777" w:rsidTr="00853D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9737" w:type="dxa"/>
            <w:shd w:val="clear" w:color="auto" w:fill="1C6194" w:themeFill="accent6" w:themeFillShade="BF"/>
          </w:tcPr>
          <w:p w14:paraId="1FCA54C6" w14:textId="0F31B510" w:rsidR="00A15E2D" w:rsidRPr="007D6C5C" w:rsidRDefault="00A15E2D" w:rsidP="007D6C5C">
            <w:pPr>
              <w:pStyle w:val="Liststycke"/>
              <w:numPr>
                <w:ilvl w:val="0"/>
                <w:numId w:val="11"/>
              </w:numPr>
              <w:rPr>
                <w:rFonts w:ascii="Century Gothic" w:eastAsia="SimSun" w:hAnsi="Century Gothic" w:cs="Gisha"/>
                <w:b w:val="0"/>
                <w:szCs w:val="19"/>
                <w:lang w:val="sv-SE" w:eastAsia="ja-JP"/>
              </w:rPr>
            </w:pPr>
            <w:r w:rsidRPr="007D6C5C">
              <w:rPr>
                <w:rFonts w:ascii="Arial Black" w:eastAsia="SimSun" w:hAnsi="Arial Black" w:cs="Arial Black"/>
                <w:bCs/>
                <w:kern w:val="32"/>
                <w:lang w:val="sv-SE"/>
              </w:rPr>
              <w:t>Vad är problemet (bakgrund)</w:t>
            </w:r>
          </w:p>
        </w:tc>
      </w:tr>
      <w:tr w:rsidR="00A15E2D" w:rsidRPr="002D6EAF" w14:paraId="0DAB0338" w14:textId="77777777" w:rsidTr="00853D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108"/>
        </w:trPr>
        <w:tc>
          <w:tcPr>
            <w:tcW w:w="9737" w:type="dxa"/>
            <w:shd w:val="clear" w:color="auto" w:fill="CEDBE6" w:themeFill="background2"/>
          </w:tcPr>
          <w:p w14:paraId="1B63807B" w14:textId="77777777" w:rsidR="00AC3930" w:rsidRDefault="00426385" w:rsidP="005F751A">
            <w:pPr>
              <w:rPr>
                <w:rFonts w:ascii="Century Gothic" w:eastAsia="SimSun" w:hAnsi="Century Gothic" w:cs="Gisha"/>
                <w:szCs w:val="19"/>
                <w:lang w:val="sv-SE" w:eastAsia="ja-JP"/>
              </w:rPr>
            </w:pPr>
            <w:r>
              <w:rPr>
                <w:rFonts w:ascii="Century Gothic" w:eastAsia="SimSun" w:hAnsi="Century Gothic" w:cs="Gisha"/>
                <w:szCs w:val="19"/>
                <w:lang w:val="sv-SE" w:eastAsia="ja-JP"/>
              </w:rPr>
              <w:t>Riktlinjer behövs för att besiktningsorganen samt tillverkare/</w:t>
            </w:r>
            <w:proofErr w:type="spellStart"/>
            <w:r>
              <w:rPr>
                <w:rFonts w:ascii="Century Gothic" w:eastAsia="SimSun" w:hAnsi="Century Gothic" w:cs="Gisha"/>
                <w:szCs w:val="19"/>
                <w:lang w:val="sv-SE" w:eastAsia="ja-JP"/>
              </w:rPr>
              <w:t>påbyggare</w:t>
            </w:r>
            <w:proofErr w:type="spellEnd"/>
            <w:r>
              <w:rPr>
                <w:rFonts w:ascii="Century Gothic" w:eastAsia="SimSun" w:hAnsi="Century Gothic" w:cs="Gisha"/>
                <w:szCs w:val="19"/>
                <w:lang w:val="sv-SE" w:eastAsia="ja-JP"/>
              </w:rPr>
              <w:t xml:space="preserve"> ska kunna fastställa vilka krav som är tillämpliga vid besiktning.</w:t>
            </w:r>
          </w:p>
          <w:p w14:paraId="1388FFF7" w14:textId="349C39ED" w:rsidR="00426385" w:rsidRDefault="00426385" w:rsidP="005F751A">
            <w:pPr>
              <w:rPr>
                <w:rFonts w:ascii="Century Gothic" w:eastAsia="SimSun" w:hAnsi="Century Gothic" w:cs="Gisha"/>
                <w:szCs w:val="19"/>
                <w:lang w:val="sv-SE" w:eastAsia="ja-JP"/>
              </w:rPr>
            </w:pPr>
            <w:r>
              <w:rPr>
                <w:rFonts w:ascii="Century Gothic" w:eastAsia="SimSun" w:hAnsi="Century Gothic" w:cs="Gisha"/>
                <w:szCs w:val="19"/>
                <w:lang w:val="sv-SE" w:eastAsia="ja-JP"/>
              </w:rPr>
              <w:t xml:space="preserve">Då det </w:t>
            </w:r>
            <w:r w:rsidR="00F71B69">
              <w:rPr>
                <w:rFonts w:ascii="Century Gothic" w:eastAsia="SimSun" w:hAnsi="Century Gothic" w:cs="Gisha"/>
                <w:szCs w:val="19"/>
                <w:lang w:val="sv-SE" w:eastAsia="ja-JP"/>
              </w:rPr>
              <w:t>ställs GSR-krav på fordon som godkänns med intyg enligt (EU) 2018/858, men inte</w:t>
            </w:r>
          </w:p>
          <w:p w14:paraId="554B72FD" w14:textId="605FC14B" w:rsidR="00F71B69" w:rsidRDefault="00F71B69" w:rsidP="005F751A">
            <w:pPr>
              <w:rPr>
                <w:rFonts w:ascii="Century Gothic" w:eastAsia="SimSun" w:hAnsi="Century Gothic" w:cs="Gisha"/>
                <w:szCs w:val="19"/>
                <w:lang w:val="sv-SE" w:eastAsia="ja-JP"/>
              </w:rPr>
            </w:pPr>
            <w:r>
              <w:rPr>
                <w:rFonts w:ascii="Century Gothic" w:eastAsia="SimSun" w:hAnsi="Century Gothic" w:cs="Gisha"/>
                <w:szCs w:val="19"/>
                <w:lang w:val="sv-SE" w:eastAsia="ja-JP"/>
              </w:rPr>
              <w:t>om samma fordon intygats enligt TSFS 2016:22, behövs riktlinjer hur de</w:t>
            </w:r>
            <w:r w:rsidR="00002DA8">
              <w:rPr>
                <w:rFonts w:ascii="Century Gothic" w:eastAsia="SimSun" w:hAnsi="Century Gothic" w:cs="Gisha"/>
                <w:szCs w:val="19"/>
                <w:lang w:val="sv-SE" w:eastAsia="ja-JP"/>
              </w:rPr>
              <w:t>tta</w:t>
            </w:r>
            <w:r>
              <w:rPr>
                <w:rFonts w:ascii="Century Gothic" w:eastAsia="SimSun" w:hAnsi="Century Gothic" w:cs="Gisha"/>
                <w:szCs w:val="19"/>
                <w:lang w:val="sv-SE" w:eastAsia="ja-JP"/>
              </w:rPr>
              <w:t xml:space="preserve"> ska hanteras.</w:t>
            </w:r>
          </w:p>
          <w:p w14:paraId="432E3778" w14:textId="3C8E98BD" w:rsidR="00F71B69" w:rsidRDefault="00257BE9" w:rsidP="005F751A">
            <w:pPr>
              <w:rPr>
                <w:rFonts w:ascii="Century Gothic" w:eastAsia="SimSun" w:hAnsi="Century Gothic" w:cs="Gisha"/>
                <w:szCs w:val="19"/>
                <w:lang w:val="sv-SE" w:eastAsia="ja-JP"/>
              </w:rPr>
            </w:pPr>
            <w:r>
              <w:rPr>
                <w:rFonts w:ascii="Century Gothic" w:eastAsia="SimSun" w:hAnsi="Century Gothic" w:cs="Gisha"/>
                <w:szCs w:val="19"/>
                <w:lang w:val="sv-SE" w:eastAsia="ja-JP"/>
              </w:rPr>
              <w:t>Man kan inte bortse från att p</w:t>
            </w:r>
            <w:r w:rsidR="00F71B69">
              <w:rPr>
                <w:rFonts w:ascii="Century Gothic" w:eastAsia="SimSun" w:hAnsi="Century Gothic" w:cs="Gisha"/>
                <w:szCs w:val="19"/>
                <w:lang w:val="sv-SE" w:eastAsia="ja-JP"/>
              </w:rPr>
              <w:t xml:space="preserve">åbyggnationer kan komma att påverka </w:t>
            </w:r>
            <w:r w:rsidR="00EB4CB4">
              <w:rPr>
                <w:rFonts w:ascii="Century Gothic" w:eastAsia="SimSun" w:hAnsi="Century Gothic" w:cs="Gisha"/>
                <w:szCs w:val="19"/>
                <w:lang w:val="sv-SE" w:eastAsia="ja-JP"/>
              </w:rPr>
              <w:t>funktionen av monterade system</w:t>
            </w:r>
            <w:r>
              <w:rPr>
                <w:rFonts w:ascii="Century Gothic" w:eastAsia="SimSun" w:hAnsi="Century Gothic" w:cs="Gisha"/>
                <w:szCs w:val="19"/>
                <w:lang w:val="sv-SE" w:eastAsia="ja-JP"/>
              </w:rPr>
              <w:t>, vilket behöver regleras.</w:t>
            </w:r>
            <w:r w:rsidR="00EB4CB4">
              <w:rPr>
                <w:rFonts w:ascii="Century Gothic" w:eastAsia="SimSun" w:hAnsi="Century Gothic" w:cs="Gisha"/>
                <w:szCs w:val="19"/>
                <w:lang w:val="sv-SE" w:eastAsia="ja-JP"/>
              </w:rPr>
              <w:t xml:space="preserve"> </w:t>
            </w:r>
            <w:r w:rsidR="00833738">
              <w:rPr>
                <w:rFonts w:ascii="Century Gothic" w:eastAsia="SimSun" w:hAnsi="Century Gothic" w:cs="Gisha"/>
                <w:szCs w:val="19"/>
                <w:lang w:val="sv-SE" w:eastAsia="ja-JP"/>
              </w:rPr>
              <w:t xml:space="preserve">Även </w:t>
            </w:r>
            <w:r w:rsidR="00EB4CB4">
              <w:rPr>
                <w:rFonts w:ascii="Century Gothic" w:eastAsia="SimSun" w:hAnsi="Century Gothic" w:cs="Gisha"/>
                <w:szCs w:val="19"/>
                <w:lang w:val="sv-SE" w:eastAsia="ja-JP"/>
              </w:rPr>
              <w:t>hur kravuppfyllnaden ska registreras i applikationen för enskilt godkännande</w:t>
            </w:r>
            <w:r w:rsidR="00833738">
              <w:rPr>
                <w:rFonts w:ascii="Century Gothic" w:eastAsia="SimSun" w:hAnsi="Century Gothic" w:cs="Gisha"/>
                <w:szCs w:val="19"/>
                <w:lang w:val="sv-SE" w:eastAsia="ja-JP"/>
              </w:rPr>
              <w:t xml:space="preserve"> behöver </w:t>
            </w:r>
            <w:r w:rsidR="00DA0086">
              <w:rPr>
                <w:rFonts w:ascii="Century Gothic" w:eastAsia="SimSun" w:hAnsi="Century Gothic" w:cs="Gisha"/>
                <w:szCs w:val="19"/>
                <w:lang w:val="sv-SE" w:eastAsia="ja-JP"/>
              </w:rPr>
              <w:t>beskrivas</w:t>
            </w:r>
            <w:r w:rsidR="00256485">
              <w:rPr>
                <w:rFonts w:ascii="Century Gothic" w:eastAsia="SimSun" w:hAnsi="Century Gothic" w:cs="Gisha"/>
                <w:szCs w:val="19"/>
                <w:lang w:val="sv-SE" w:eastAsia="ja-JP"/>
              </w:rPr>
              <w:t xml:space="preserve"> då intyget ska uppta de krav som fordonet </w:t>
            </w:r>
            <w:r w:rsidR="00DA5181">
              <w:rPr>
                <w:rFonts w:ascii="Century Gothic" w:eastAsia="SimSun" w:hAnsi="Century Gothic" w:cs="Gisha"/>
                <w:szCs w:val="19"/>
                <w:lang w:val="sv-SE" w:eastAsia="ja-JP"/>
              </w:rPr>
              <w:t xml:space="preserve">faktiskt </w:t>
            </w:r>
            <w:r w:rsidR="00256485">
              <w:rPr>
                <w:rFonts w:ascii="Century Gothic" w:eastAsia="SimSun" w:hAnsi="Century Gothic" w:cs="Gisha"/>
                <w:szCs w:val="19"/>
                <w:lang w:val="sv-SE" w:eastAsia="ja-JP"/>
              </w:rPr>
              <w:t>uppfyller.</w:t>
            </w:r>
            <w:r w:rsidR="00AE00DC">
              <w:rPr>
                <w:rFonts w:ascii="Century Gothic" w:eastAsia="SimSun" w:hAnsi="Century Gothic" w:cs="Gisha"/>
                <w:szCs w:val="19"/>
                <w:lang w:val="sv-SE" w:eastAsia="ja-JP"/>
              </w:rPr>
              <w:t xml:space="preserve"> </w:t>
            </w:r>
          </w:p>
          <w:p w14:paraId="6FE2EEF8" w14:textId="77777777" w:rsidR="00DA3279" w:rsidRDefault="00DA3279" w:rsidP="005F751A">
            <w:pPr>
              <w:rPr>
                <w:rFonts w:ascii="Century Gothic" w:eastAsia="SimSun" w:hAnsi="Century Gothic" w:cs="Gisha"/>
                <w:szCs w:val="19"/>
                <w:lang w:val="sv-SE" w:eastAsia="ja-JP"/>
              </w:rPr>
            </w:pPr>
          </w:p>
          <w:p w14:paraId="5F5CE43A" w14:textId="238E8CF8" w:rsidR="00DA3279" w:rsidRDefault="00DA3279" w:rsidP="005F751A">
            <w:pPr>
              <w:rPr>
                <w:rFonts w:ascii="Century Gothic" w:eastAsia="SimSun" w:hAnsi="Century Gothic" w:cs="Gisha"/>
                <w:szCs w:val="19"/>
                <w:lang w:val="sv-SE" w:eastAsia="ja-JP"/>
              </w:rPr>
            </w:pPr>
            <w:r>
              <w:rPr>
                <w:rFonts w:ascii="Century Gothic" w:eastAsia="SimSun" w:hAnsi="Century Gothic" w:cs="Gisha"/>
                <w:szCs w:val="19"/>
                <w:lang w:val="sv-SE" w:eastAsia="ja-JP"/>
              </w:rPr>
              <w:t>Enligt förordningen</w:t>
            </w:r>
            <w:r w:rsidR="0095106F">
              <w:rPr>
                <w:rFonts w:ascii="Century Gothic" w:eastAsia="SimSun" w:hAnsi="Century Gothic" w:cs="Gisha"/>
                <w:szCs w:val="19"/>
                <w:lang w:val="sv-SE" w:eastAsia="ja-JP"/>
              </w:rPr>
              <w:t xml:space="preserve"> </w:t>
            </w:r>
            <w:r w:rsidR="005B3270">
              <w:rPr>
                <w:rFonts w:ascii="Century Gothic" w:eastAsia="SimSun" w:hAnsi="Century Gothic" w:cs="Gisha"/>
                <w:szCs w:val="19"/>
                <w:lang w:val="sv-SE" w:eastAsia="ja-JP"/>
              </w:rPr>
              <w:t xml:space="preserve">(EU) 2018/858 </w:t>
            </w:r>
            <w:r w:rsidR="0095106F">
              <w:rPr>
                <w:rFonts w:ascii="Century Gothic" w:eastAsia="SimSun" w:hAnsi="Century Gothic" w:cs="Gisha"/>
                <w:szCs w:val="19"/>
                <w:lang w:val="sv-SE" w:eastAsia="ja-JP"/>
              </w:rPr>
              <w:t xml:space="preserve">ska </w:t>
            </w:r>
            <w:r w:rsidR="00666011">
              <w:rPr>
                <w:rFonts w:ascii="Century Gothic" w:eastAsia="SimSun" w:hAnsi="Century Gothic" w:cs="Gisha"/>
                <w:szCs w:val="19"/>
                <w:lang w:val="sv-SE" w:eastAsia="ja-JP"/>
              </w:rPr>
              <w:t>även fordon som beviljas nationellt enskilt godkännande</w:t>
            </w:r>
            <w:r w:rsidR="00A15FAA">
              <w:rPr>
                <w:rFonts w:ascii="Century Gothic" w:eastAsia="SimSun" w:hAnsi="Century Gothic" w:cs="Gisha"/>
                <w:szCs w:val="19"/>
                <w:lang w:val="sv-SE" w:eastAsia="ja-JP"/>
              </w:rPr>
              <w:t>, om de avviker från</w:t>
            </w:r>
            <w:r w:rsidR="00C43B58">
              <w:rPr>
                <w:rFonts w:ascii="Century Gothic" w:eastAsia="SimSun" w:hAnsi="Century Gothic" w:cs="Gisha"/>
                <w:szCs w:val="19"/>
                <w:lang w:val="sv-SE" w:eastAsia="ja-JP"/>
              </w:rPr>
              <w:t xml:space="preserve"> fö</w:t>
            </w:r>
            <w:r w:rsidR="004C0EDD">
              <w:rPr>
                <w:rFonts w:ascii="Century Gothic" w:eastAsia="SimSun" w:hAnsi="Century Gothic" w:cs="Gisha"/>
                <w:szCs w:val="19"/>
                <w:lang w:val="sv-SE" w:eastAsia="ja-JP"/>
              </w:rPr>
              <w:t>reskriften</w:t>
            </w:r>
            <w:r w:rsidR="001E605A">
              <w:rPr>
                <w:rFonts w:ascii="Century Gothic" w:eastAsia="SimSun" w:hAnsi="Century Gothic" w:cs="Gisha"/>
                <w:szCs w:val="19"/>
                <w:lang w:val="sv-SE" w:eastAsia="ja-JP"/>
              </w:rPr>
              <w:t xml:space="preserve">, </w:t>
            </w:r>
            <w:r w:rsidR="00525A79">
              <w:rPr>
                <w:rFonts w:ascii="Century Gothic" w:eastAsia="SimSun" w:hAnsi="Century Gothic" w:cs="Gisha"/>
                <w:szCs w:val="19"/>
                <w:lang w:val="sv-SE" w:eastAsia="ja-JP"/>
              </w:rPr>
              <w:t xml:space="preserve">kunna godkännas om det ställs </w:t>
            </w:r>
            <w:r w:rsidR="005A53FA">
              <w:rPr>
                <w:rFonts w:ascii="Century Gothic" w:eastAsia="SimSun" w:hAnsi="Century Gothic" w:cs="Gisha"/>
                <w:szCs w:val="19"/>
                <w:lang w:val="sv-SE" w:eastAsia="ja-JP"/>
              </w:rPr>
              <w:t>relevanta alternativa krav</w:t>
            </w:r>
            <w:r w:rsidR="00C402D3">
              <w:rPr>
                <w:rFonts w:ascii="Century Gothic" w:eastAsia="SimSun" w:hAnsi="Century Gothic" w:cs="Gisha"/>
                <w:szCs w:val="19"/>
                <w:lang w:val="sv-SE" w:eastAsia="ja-JP"/>
              </w:rPr>
              <w:t xml:space="preserve"> på dem, vilke</w:t>
            </w:r>
            <w:r w:rsidR="00807DB7">
              <w:rPr>
                <w:rFonts w:ascii="Century Gothic" w:eastAsia="SimSun" w:hAnsi="Century Gothic" w:cs="Gisha"/>
                <w:szCs w:val="19"/>
                <w:lang w:val="sv-SE" w:eastAsia="ja-JP"/>
              </w:rPr>
              <w:t xml:space="preserve">t </w:t>
            </w:r>
            <w:r w:rsidR="00C402D3">
              <w:rPr>
                <w:rFonts w:ascii="Century Gothic" w:eastAsia="SimSun" w:hAnsi="Century Gothic" w:cs="Gisha"/>
                <w:szCs w:val="19"/>
                <w:lang w:val="sv-SE" w:eastAsia="ja-JP"/>
              </w:rPr>
              <w:t>saknas i TSFS 2016:22.</w:t>
            </w:r>
            <w:r w:rsidR="00A15FAA">
              <w:rPr>
                <w:rFonts w:ascii="Century Gothic" w:eastAsia="SimSun" w:hAnsi="Century Gothic" w:cs="Gisha"/>
                <w:szCs w:val="19"/>
                <w:lang w:val="sv-SE" w:eastAsia="ja-JP"/>
              </w:rPr>
              <w:t xml:space="preserve"> </w:t>
            </w:r>
          </w:p>
          <w:p w14:paraId="43562BA9" w14:textId="77777777" w:rsidR="006F4860" w:rsidRDefault="006F4860" w:rsidP="005F751A">
            <w:pPr>
              <w:rPr>
                <w:rFonts w:ascii="Century Gothic" w:eastAsia="SimSun" w:hAnsi="Century Gothic" w:cs="Gisha"/>
                <w:szCs w:val="19"/>
                <w:lang w:val="sv-SE" w:eastAsia="ja-JP"/>
              </w:rPr>
            </w:pPr>
          </w:p>
          <w:p w14:paraId="59E6FDFF" w14:textId="4034F973" w:rsidR="00EB4CB4" w:rsidRPr="00EC7FF7" w:rsidRDefault="00EB4CB4" w:rsidP="005F751A">
            <w:pPr>
              <w:rPr>
                <w:rFonts w:ascii="Century Gothic" w:eastAsia="SimSun" w:hAnsi="Century Gothic" w:cs="Gisha"/>
                <w:szCs w:val="19"/>
                <w:lang w:val="sv-SE" w:eastAsia="ja-JP"/>
              </w:rPr>
            </w:pPr>
            <w:r>
              <w:rPr>
                <w:rFonts w:ascii="Century Gothic" w:eastAsia="SimSun" w:hAnsi="Century Gothic" w:cs="Gisha"/>
                <w:szCs w:val="19"/>
                <w:lang w:val="sv-SE" w:eastAsia="ja-JP"/>
              </w:rPr>
              <w:t xml:space="preserve">Det torde </w:t>
            </w:r>
            <w:r w:rsidR="00AE00DC">
              <w:rPr>
                <w:rFonts w:ascii="Century Gothic" w:eastAsia="SimSun" w:hAnsi="Century Gothic" w:cs="Gisha"/>
                <w:szCs w:val="19"/>
                <w:lang w:val="sv-SE" w:eastAsia="ja-JP"/>
              </w:rPr>
              <w:t xml:space="preserve">även </w:t>
            </w:r>
            <w:r>
              <w:rPr>
                <w:rFonts w:ascii="Century Gothic" w:eastAsia="SimSun" w:hAnsi="Century Gothic" w:cs="Gisha"/>
                <w:szCs w:val="19"/>
                <w:lang w:val="sv-SE" w:eastAsia="ja-JP"/>
              </w:rPr>
              <w:t xml:space="preserve">också finns ett behov av vissa </w:t>
            </w:r>
            <w:r w:rsidR="00833738">
              <w:rPr>
                <w:rFonts w:ascii="Century Gothic" w:eastAsia="SimSun" w:hAnsi="Century Gothic" w:cs="Gisha"/>
                <w:szCs w:val="19"/>
                <w:lang w:val="sv-SE" w:eastAsia="ja-JP"/>
              </w:rPr>
              <w:t>nationella undantag för specialfordon eller fordon med viss specialutrustning.</w:t>
            </w:r>
          </w:p>
        </w:tc>
      </w:tr>
      <w:tr w:rsidR="00A15E2D" w:rsidRPr="00C66AEA" w14:paraId="3E9F9F31" w14:textId="77777777" w:rsidTr="007D6C5C">
        <w:trPr>
          <w:cantSplit/>
          <w:trHeight w:val="279"/>
        </w:trPr>
        <w:tc>
          <w:tcPr>
            <w:tcW w:w="9737" w:type="dxa"/>
          </w:tcPr>
          <w:p w14:paraId="175BFA57" w14:textId="57EEC3A0" w:rsidR="00A15E2D" w:rsidRPr="00861529" w:rsidRDefault="00C66AEA" w:rsidP="005F751A">
            <w:pPr>
              <w:rPr>
                <w:rFonts w:ascii="Century Gothic" w:eastAsia="SimSun" w:hAnsi="Century Gothic" w:cs="Gisha"/>
                <w:szCs w:val="19"/>
                <w:lang w:val="sv-SE" w:eastAsia="ja-JP"/>
              </w:rPr>
            </w:pPr>
            <w:r>
              <w:rPr>
                <w:rFonts w:ascii="Century Gothic" w:eastAsia="SimSun" w:hAnsi="Century Gothic" w:cs="Gisha"/>
                <w:szCs w:val="19"/>
                <w:lang w:val="sv-SE" w:eastAsia="ja-JP"/>
              </w:rPr>
              <w:t>Kommentarer i arbetsgruppen:</w:t>
            </w:r>
          </w:p>
        </w:tc>
      </w:tr>
      <w:tr w:rsidR="00A15E2D" w:rsidRPr="00C66AEA" w14:paraId="23E21A06" w14:textId="77777777" w:rsidTr="00853D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647"/>
        </w:trPr>
        <w:tc>
          <w:tcPr>
            <w:tcW w:w="9737" w:type="dxa"/>
            <w:shd w:val="clear" w:color="auto" w:fill="CEDBE6" w:themeFill="background2"/>
          </w:tcPr>
          <w:p w14:paraId="6DEC78C5" w14:textId="77777777" w:rsidR="00A15E2D" w:rsidRPr="00861529" w:rsidRDefault="00A15E2D" w:rsidP="005F751A">
            <w:pPr>
              <w:rPr>
                <w:rFonts w:ascii="Century Gothic" w:eastAsia="SimSun" w:hAnsi="Century Gothic" w:cs="Gisha"/>
                <w:szCs w:val="19"/>
                <w:lang w:val="sv-SE" w:eastAsia="ja-JP"/>
              </w:rPr>
            </w:pPr>
          </w:p>
        </w:tc>
      </w:tr>
    </w:tbl>
    <w:p w14:paraId="5A0719F4" w14:textId="2EF2CA98" w:rsidR="00F63961" w:rsidRDefault="00F63961" w:rsidP="00146717">
      <w:pPr>
        <w:pStyle w:val="Liststycke"/>
        <w:rPr>
          <w:lang w:val="sv-SE"/>
        </w:rPr>
      </w:pPr>
    </w:p>
    <w:p w14:paraId="3352EEAE" w14:textId="0F9B4B4D" w:rsidR="0040210D" w:rsidRDefault="0040210D" w:rsidP="00146717">
      <w:pPr>
        <w:pStyle w:val="Liststycke"/>
        <w:rPr>
          <w:lang w:val="sv-SE"/>
        </w:rPr>
      </w:pPr>
    </w:p>
    <w:p w14:paraId="53A48464" w14:textId="77777777" w:rsidR="0040210D" w:rsidRDefault="0040210D" w:rsidP="00146717">
      <w:pPr>
        <w:pStyle w:val="Liststycke"/>
        <w:rPr>
          <w:lang w:val="sv-SE"/>
        </w:rPr>
      </w:pPr>
    </w:p>
    <w:tbl>
      <w:tblPr>
        <w:tblStyle w:val="Registreringstabell"/>
        <w:tblW w:w="5000" w:type="pct"/>
        <w:tblLook w:val="04A0" w:firstRow="1" w:lastRow="0" w:firstColumn="1" w:lastColumn="0" w:noHBand="0" w:noVBand="1"/>
      </w:tblPr>
      <w:tblGrid>
        <w:gridCol w:w="9737"/>
      </w:tblGrid>
      <w:tr w:rsidR="00EF5395" w:rsidRPr="0040210D" w14:paraId="0F33CBFE" w14:textId="77777777" w:rsidTr="00853D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9737" w:type="dxa"/>
            <w:shd w:val="clear" w:color="auto" w:fill="1C6194" w:themeFill="accent6" w:themeFillShade="BF"/>
          </w:tcPr>
          <w:p w14:paraId="271C995A" w14:textId="5BF23C78" w:rsidR="00EF5395" w:rsidRPr="007D6C5C" w:rsidRDefault="00EF5395" w:rsidP="007D6C5C">
            <w:pPr>
              <w:pStyle w:val="Liststycke"/>
              <w:numPr>
                <w:ilvl w:val="0"/>
                <w:numId w:val="12"/>
              </w:numPr>
              <w:rPr>
                <w:b w:val="0"/>
                <w:sz w:val="20"/>
                <w:szCs w:val="20"/>
                <w:lang w:val="sv-SE"/>
              </w:rPr>
            </w:pPr>
            <w:r w:rsidRPr="007D6C5C">
              <w:rPr>
                <w:rFonts w:ascii="Arial Black" w:eastAsia="SimSun" w:hAnsi="Arial Black" w:cs="Arial Black"/>
                <w:bCs/>
                <w:kern w:val="32"/>
                <w:lang w:val="sv-SE"/>
              </w:rPr>
              <w:t>Vad anser man ska förändras/utvecklas</w:t>
            </w:r>
          </w:p>
        </w:tc>
      </w:tr>
      <w:tr w:rsidR="00EF5395" w:rsidRPr="0040210D" w14:paraId="28E77C79" w14:textId="77777777" w:rsidTr="00853D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108"/>
        </w:trPr>
        <w:tc>
          <w:tcPr>
            <w:tcW w:w="9737" w:type="dxa"/>
            <w:shd w:val="clear" w:color="auto" w:fill="CEDBE6" w:themeFill="background2"/>
          </w:tcPr>
          <w:p w14:paraId="51258EE3" w14:textId="7581648A" w:rsidR="00EF5395" w:rsidRPr="00861529" w:rsidRDefault="00833738" w:rsidP="005F751A">
            <w:pPr>
              <w:rPr>
                <w:rFonts w:ascii="Century Gothic" w:eastAsia="SimSun" w:hAnsi="Century Gothic" w:cs="Gisha"/>
                <w:szCs w:val="19"/>
                <w:lang w:val="sv-SE" w:eastAsia="ja-JP"/>
              </w:rPr>
            </w:pPr>
            <w:r>
              <w:rPr>
                <w:rFonts w:ascii="Century Gothic" w:eastAsia="SimSun" w:hAnsi="Century Gothic" w:cs="Gisha"/>
                <w:szCs w:val="19"/>
                <w:lang w:val="sv-SE" w:eastAsia="ja-JP"/>
              </w:rPr>
              <w:t xml:space="preserve">Införande av kravställande samt undantag i TSFS </w:t>
            </w:r>
            <w:r w:rsidR="00CB4CEF">
              <w:rPr>
                <w:rFonts w:ascii="Century Gothic" w:eastAsia="SimSun" w:hAnsi="Century Gothic" w:cs="Gisha"/>
                <w:szCs w:val="19"/>
                <w:lang w:val="sv-SE" w:eastAsia="ja-JP"/>
              </w:rPr>
              <w:t>2016:22.</w:t>
            </w:r>
          </w:p>
        </w:tc>
      </w:tr>
      <w:tr w:rsidR="00EF5395" w:rsidRPr="00C66AEA" w14:paraId="14998A34" w14:textId="77777777" w:rsidTr="007D6C5C">
        <w:trPr>
          <w:cantSplit/>
          <w:trHeight w:val="310"/>
        </w:trPr>
        <w:tc>
          <w:tcPr>
            <w:tcW w:w="9737" w:type="dxa"/>
          </w:tcPr>
          <w:p w14:paraId="539EF7E9" w14:textId="58E0E294" w:rsidR="00EF5395" w:rsidRPr="00861529" w:rsidRDefault="00C66AEA" w:rsidP="005F751A">
            <w:pPr>
              <w:rPr>
                <w:rFonts w:ascii="Century Gothic" w:eastAsia="SimSun" w:hAnsi="Century Gothic" w:cs="Gisha"/>
                <w:szCs w:val="19"/>
                <w:lang w:val="sv-SE" w:eastAsia="ja-JP"/>
              </w:rPr>
            </w:pPr>
            <w:r>
              <w:rPr>
                <w:rFonts w:ascii="Century Gothic" w:eastAsia="SimSun" w:hAnsi="Century Gothic" w:cs="Gisha"/>
                <w:szCs w:val="19"/>
                <w:lang w:val="sv-SE" w:eastAsia="ja-JP"/>
              </w:rPr>
              <w:t>Kommentarer i arbetsgruppen:</w:t>
            </w:r>
          </w:p>
        </w:tc>
      </w:tr>
      <w:tr w:rsidR="00EF5395" w:rsidRPr="00C66AEA" w14:paraId="78515798" w14:textId="77777777" w:rsidTr="00853D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647"/>
        </w:trPr>
        <w:tc>
          <w:tcPr>
            <w:tcW w:w="9737" w:type="dxa"/>
            <w:shd w:val="clear" w:color="auto" w:fill="CEDBE6" w:themeFill="background2"/>
          </w:tcPr>
          <w:p w14:paraId="61579739" w14:textId="77777777" w:rsidR="00EF5395" w:rsidRPr="00861529" w:rsidRDefault="00EF5395" w:rsidP="005F751A">
            <w:pPr>
              <w:rPr>
                <w:rFonts w:ascii="Century Gothic" w:eastAsia="SimSun" w:hAnsi="Century Gothic" w:cs="Gisha"/>
                <w:szCs w:val="19"/>
                <w:lang w:val="sv-SE" w:eastAsia="ja-JP"/>
              </w:rPr>
            </w:pPr>
          </w:p>
        </w:tc>
      </w:tr>
    </w:tbl>
    <w:p w14:paraId="136BBC1E" w14:textId="09DADF6A" w:rsidR="00EF5395" w:rsidRDefault="00EF5395" w:rsidP="00146717">
      <w:pPr>
        <w:pStyle w:val="Liststycke"/>
        <w:rPr>
          <w:lang w:val="sv-SE"/>
        </w:rPr>
      </w:pPr>
    </w:p>
    <w:p w14:paraId="2CB9A619" w14:textId="6925D696" w:rsidR="0040210D" w:rsidRDefault="0040210D" w:rsidP="00146717">
      <w:pPr>
        <w:pStyle w:val="Liststycke"/>
        <w:rPr>
          <w:lang w:val="sv-SE"/>
        </w:rPr>
      </w:pPr>
    </w:p>
    <w:p w14:paraId="6BA61999" w14:textId="5E30EC01" w:rsidR="0040210D" w:rsidRDefault="0040210D" w:rsidP="00146717">
      <w:pPr>
        <w:pStyle w:val="Liststycke"/>
        <w:rPr>
          <w:lang w:val="sv-SE"/>
        </w:rPr>
      </w:pPr>
    </w:p>
    <w:p w14:paraId="15DAD216" w14:textId="06BA42CE" w:rsidR="0040210D" w:rsidRDefault="0040210D" w:rsidP="00146717">
      <w:pPr>
        <w:pStyle w:val="Liststycke"/>
        <w:rPr>
          <w:lang w:val="sv-SE"/>
        </w:rPr>
      </w:pPr>
    </w:p>
    <w:p w14:paraId="32A17DC7" w14:textId="786303D2" w:rsidR="0040210D" w:rsidRDefault="0040210D" w:rsidP="00146717">
      <w:pPr>
        <w:pStyle w:val="Liststycke"/>
        <w:rPr>
          <w:lang w:val="sv-SE"/>
        </w:rPr>
      </w:pPr>
    </w:p>
    <w:p w14:paraId="099688E7" w14:textId="6F0EB1E6" w:rsidR="0040210D" w:rsidRDefault="0040210D" w:rsidP="00146717">
      <w:pPr>
        <w:pStyle w:val="Liststycke"/>
        <w:rPr>
          <w:lang w:val="sv-SE"/>
        </w:rPr>
      </w:pPr>
    </w:p>
    <w:p w14:paraId="21CBB64C" w14:textId="1F1D5143" w:rsidR="0040210D" w:rsidRDefault="0040210D" w:rsidP="00146717">
      <w:pPr>
        <w:pStyle w:val="Liststycke"/>
        <w:rPr>
          <w:lang w:val="sv-SE"/>
        </w:rPr>
      </w:pPr>
    </w:p>
    <w:p w14:paraId="42C32E0A" w14:textId="54CA0009" w:rsidR="0040210D" w:rsidRDefault="0040210D" w:rsidP="00146717">
      <w:pPr>
        <w:pStyle w:val="Liststycke"/>
        <w:rPr>
          <w:lang w:val="sv-SE"/>
        </w:rPr>
      </w:pPr>
    </w:p>
    <w:p w14:paraId="64704145" w14:textId="77777777" w:rsidR="0040210D" w:rsidRDefault="0040210D" w:rsidP="00146717">
      <w:pPr>
        <w:pStyle w:val="Liststycke"/>
        <w:rPr>
          <w:lang w:val="sv-SE"/>
        </w:rPr>
      </w:pPr>
    </w:p>
    <w:tbl>
      <w:tblPr>
        <w:tblStyle w:val="Registreringstabell"/>
        <w:tblW w:w="5000" w:type="pct"/>
        <w:tblLook w:val="04A0" w:firstRow="1" w:lastRow="0" w:firstColumn="1" w:lastColumn="0" w:noHBand="0" w:noVBand="1"/>
      </w:tblPr>
      <w:tblGrid>
        <w:gridCol w:w="9737"/>
      </w:tblGrid>
      <w:tr w:rsidR="00EF5395" w:rsidRPr="00861529" w14:paraId="65204D77" w14:textId="77777777" w:rsidTr="00853D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9737" w:type="dxa"/>
            <w:shd w:val="clear" w:color="auto" w:fill="1C6194" w:themeFill="accent6" w:themeFillShade="BF"/>
          </w:tcPr>
          <w:p w14:paraId="185DE4D4" w14:textId="39D9A99F" w:rsidR="00EF5395" w:rsidRPr="00A15E2D" w:rsidRDefault="007D6C5C" w:rsidP="007D6C5C">
            <w:pPr>
              <w:pStyle w:val="Liststycke"/>
              <w:numPr>
                <w:ilvl w:val="0"/>
                <w:numId w:val="12"/>
              </w:numPr>
              <w:rPr>
                <w:rFonts w:ascii="Century Gothic" w:eastAsia="SimSun" w:hAnsi="Century Gothic" w:cs="Gisha"/>
                <w:b w:val="0"/>
                <w:szCs w:val="19"/>
                <w:lang w:val="sv-SE" w:eastAsia="ja-JP"/>
              </w:rPr>
            </w:pPr>
            <w:r w:rsidRPr="007D6C5C">
              <w:rPr>
                <w:rFonts w:ascii="Arial Black" w:eastAsia="SimSun" w:hAnsi="Arial Black" w:cs="Arial Black"/>
                <w:bCs/>
                <w:kern w:val="32"/>
                <w:lang w:val="sv-SE"/>
              </w:rPr>
              <w:t>Finns det alternativa lösningar</w:t>
            </w:r>
            <w:r w:rsidR="009475E3">
              <w:rPr>
                <w:rFonts w:ascii="Arial Black" w:eastAsia="SimSun" w:hAnsi="Arial Black" w:cs="Arial Black"/>
                <w:bCs/>
                <w:kern w:val="32"/>
                <w:lang w:val="sv-SE"/>
              </w:rPr>
              <w:t>?</w:t>
            </w:r>
          </w:p>
        </w:tc>
      </w:tr>
      <w:tr w:rsidR="00EF5395" w:rsidRPr="00861529" w14:paraId="39B17AAE" w14:textId="77777777" w:rsidTr="00853D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108"/>
        </w:trPr>
        <w:tc>
          <w:tcPr>
            <w:tcW w:w="9737" w:type="dxa"/>
            <w:shd w:val="clear" w:color="auto" w:fill="CEDBE6" w:themeFill="background2"/>
          </w:tcPr>
          <w:p w14:paraId="2348C4C5" w14:textId="77777777" w:rsidR="00EF5395" w:rsidRPr="00861529" w:rsidRDefault="00EF5395" w:rsidP="005F751A">
            <w:pPr>
              <w:rPr>
                <w:rFonts w:ascii="Century Gothic" w:eastAsia="SimSun" w:hAnsi="Century Gothic" w:cs="Gisha"/>
                <w:szCs w:val="19"/>
                <w:lang w:val="sv-SE" w:eastAsia="ja-JP"/>
              </w:rPr>
            </w:pPr>
          </w:p>
        </w:tc>
      </w:tr>
      <w:tr w:rsidR="00EF5395" w:rsidRPr="00C66AEA" w14:paraId="17E8919D" w14:textId="77777777" w:rsidTr="007D6C5C">
        <w:trPr>
          <w:cantSplit/>
          <w:trHeight w:val="335"/>
        </w:trPr>
        <w:tc>
          <w:tcPr>
            <w:tcW w:w="9737" w:type="dxa"/>
          </w:tcPr>
          <w:p w14:paraId="68BC3921" w14:textId="18F995F9" w:rsidR="00EF5395" w:rsidRPr="00861529" w:rsidRDefault="00C66AEA" w:rsidP="005F751A">
            <w:pPr>
              <w:rPr>
                <w:rFonts w:ascii="Century Gothic" w:eastAsia="SimSun" w:hAnsi="Century Gothic" w:cs="Gisha"/>
                <w:szCs w:val="19"/>
                <w:lang w:val="sv-SE" w:eastAsia="ja-JP"/>
              </w:rPr>
            </w:pPr>
            <w:r>
              <w:rPr>
                <w:rFonts w:ascii="Century Gothic" w:eastAsia="SimSun" w:hAnsi="Century Gothic" w:cs="Gisha"/>
                <w:szCs w:val="19"/>
                <w:lang w:val="sv-SE" w:eastAsia="ja-JP"/>
              </w:rPr>
              <w:t>Kommentarer i arbetsgruppen:</w:t>
            </w:r>
          </w:p>
        </w:tc>
      </w:tr>
      <w:tr w:rsidR="00EF5395" w:rsidRPr="00C66AEA" w14:paraId="0246DED7" w14:textId="77777777" w:rsidTr="00853D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647"/>
        </w:trPr>
        <w:tc>
          <w:tcPr>
            <w:tcW w:w="9737" w:type="dxa"/>
            <w:shd w:val="clear" w:color="auto" w:fill="CEDBE6" w:themeFill="background2"/>
          </w:tcPr>
          <w:p w14:paraId="5026F9B8" w14:textId="77777777" w:rsidR="00EF5395" w:rsidRPr="00861529" w:rsidRDefault="00EF5395" w:rsidP="005F751A">
            <w:pPr>
              <w:rPr>
                <w:rFonts w:ascii="Century Gothic" w:eastAsia="SimSun" w:hAnsi="Century Gothic" w:cs="Gisha"/>
                <w:szCs w:val="19"/>
                <w:lang w:val="sv-SE" w:eastAsia="ja-JP"/>
              </w:rPr>
            </w:pPr>
          </w:p>
        </w:tc>
      </w:tr>
    </w:tbl>
    <w:p w14:paraId="3A01A09A" w14:textId="6977CBBD" w:rsidR="00EF5395" w:rsidRDefault="00EF5395">
      <w:pPr>
        <w:rPr>
          <w:lang w:val="sv-SE"/>
        </w:rPr>
      </w:pPr>
    </w:p>
    <w:p w14:paraId="33D00294" w14:textId="4DFFB757" w:rsidR="0040210D" w:rsidRDefault="0040210D">
      <w:pPr>
        <w:rPr>
          <w:lang w:val="sv-SE"/>
        </w:rPr>
      </w:pPr>
    </w:p>
    <w:p w14:paraId="66295AB2" w14:textId="77777777" w:rsidR="0040210D" w:rsidRDefault="0040210D">
      <w:pPr>
        <w:rPr>
          <w:lang w:val="sv-SE"/>
        </w:rPr>
      </w:pPr>
    </w:p>
    <w:tbl>
      <w:tblPr>
        <w:tblStyle w:val="Registreringstabell"/>
        <w:tblW w:w="5000" w:type="pct"/>
        <w:tblLook w:val="04A0" w:firstRow="1" w:lastRow="0" w:firstColumn="1" w:lastColumn="0" w:noHBand="0" w:noVBand="1"/>
      </w:tblPr>
      <w:tblGrid>
        <w:gridCol w:w="9737"/>
      </w:tblGrid>
      <w:tr w:rsidR="00EF5395" w:rsidRPr="0040210D" w14:paraId="74FFE555" w14:textId="77777777" w:rsidTr="00853D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9737" w:type="dxa"/>
            <w:shd w:val="clear" w:color="auto" w:fill="1C6194" w:themeFill="accent6" w:themeFillShade="BF"/>
          </w:tcPr>
          <w:p w14:paraId="16772CD7" w14:textId="729ADB3D" w:rsidR="00EF5395" w:rsidRPr="007D6C5C" w:rsidRDefault="007D6C5C" w:rsidP="007D6C5C">
            <w:pPr>
              <w:pStyle w:val="Liststycke"/>
              <w:numPr>
                <w:ilvl w:val="0"/>
                <w:numId w:val="12"/>
              </w:numPr>
              <w:rPr>
                <w:rFonts w:ascii="Century Gothic" w:eastAsia="SimSun" w:hAnsi="Century Gothic" w:cs="Gisha"/>
                <w:b w:val="0"/>
                <w:szCs w:val="19"/>
                <w:lang w:val="sv-SE" w:eastAsia="ja-JP"/>
              </w:rPr>
            </w:pPr>
            <w:r w:rsidRPr="007D6C5C">
              <w:rPr>
                <w:rFonts w:ascii="Arial Black" w:eastAsia="SimSun" w:hAnsi="Arial Black" w:cs="Arial Black"/>
                <w:bCs/>
                <w:kern w:val="32"/>
                <w:lang w:val="sv-SE"/>
              </w:rPr>
              <w:t xml:space="preserve">Vilken/vilka lagar, förordningar, </w:t>
            </w:r>
            <w:r w:rsidR="009475E3">
              <w:rPr>
                <w:rFonts w:ascii="Arial Black" w:eastAsia="SimSun" w:hAnsi="Arial Black" w:cs="Arial Black"/>
                <w:bCs/>
                <w:kern w:val="32"/>
                <w:lang w:val="sv-SE"/>
              </w:rPr>
              <w:t xml:space="preserve">och </w:t>
            </w:r>
            <w:r w:rsidRPr="007D6C5C">
              <w:rPr>
                <w:rFonts w:ascii="Arial Black" w:eastAsia="SimSun" w:hAnsi="Arial Black" w:cs="Arial Black"/>
                <w:bCs/>
                <w:kern w:val="32"/>
                <w:lang w:val="sv-SE"/>
              </w:rPr>
              <w:t>föreskrifter påverka</w:t>
            </w:r>
            <w:r w:rsidR="009475E3">
              <w:rPr>
                <w:rFonts w:ascii="Arial Black" w:eastAsia="SimSun" w:hAnsi="Arial Black" w:cs="Arial Black"/>
                <w:bCs/>
                <w:kern w:val="32"/>
                <w:lang w:val="sv-SE"/>
              </w:rPr>
              <w:t>s?</w:t>
            </w:r>
          </w:p>
        </w:tc>
      </w:tr>
      <w:tr w:rsidR="00EF5395" w:rsidRPr="0040210D" w14:paraId="65A4F924" w14:textId="77777777" w:rsidTr="00853D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108"/>
        </w:trPr>
        <w:tc>
          <w:tcPr>
            <w:tcW w:w="9737" w:type="dxa"/>
            <w:shd w:val="clear" w:color="auto" w:fill="CEDBE6" w:themeFill="background2"/>
          </w:tcPr>
          <w:p w14:paraId="180DD4AF" w14:textId="42253DA6" w:rsidR="00EF5395" w:rsidRPr="00861529" w:rsidRDefault="00833738" w:rsidP="005F751A">
            <w:pPr>
              <w:rPr>
                <w:rFonts w:ascii="Century Gothic" w:eastAsia="SimSun" w:hAnsi="Century Gothic" w:cs="Gisha"/>
                <w:szCs w:val="19"/>
                <w:lang w:val="sv-SE" w:eastAsia="ja-JP"/>
              </w:rPr>
            </w:pPr>
            <w:r>
              <w:rPr>
                <w:rFonts w:ascii="Century Gothic" w:eastAsia="SimSun" w:hAnsi="Century Gothic" w:cs="Gisha"/>
                <w:szCs w:val="19"/>
                <w:lang w:val="sv-SE" w:eastAsia="ja-JP"/>
              </w:rPr>
              <w:t xml:space="preserve">TSFS 2016:22 </w:t>
            </w:r>
          </w:p>
        </w:tc>
      </w:tr>
      <w:tr w:rsidR="00EF5395" w:rsidRPr="00C66AEA" w14:paraId="09B41547" w14:textId="77777777" w:rsidTr="007D6C5C">
        <w:trPr>
          <w:cantSplit/>
          <w:trHeight w:val="343"/>
        </w:trPr>
        <w:tc>
          <w:tcPr>
            <w:tcW w:w="9737" w:type="dxa"/>
          </w:tcPr>
          <w:p w14:paraId="04F6C36E" w14:textId="73E7096E" w:rsidR="00EF5395" w:rsidRPr="00861529" w:rsidRDefault="00C66AEA" w:rsidP="005F751A">
            <w:pPr>
              <w:rPr>
                <w:rFonts w:ascii="Century Gothic" w:eastAsia="SimSun" w:hAnsi="Century Gothic" w:cs="Gisha"/>
                <w:szCs w:val="19"/>
                <w:lang w:val="sv-SE" w:eastAsia="ja-JP"/>
              </w:rPr>
            </w:pPr>
            <w:r>
              <w:rPr>
                <w:rFonts w:ascii="Century Gothic" w:eastAsia="SimSun" w:hAnsi="Century Gothic" w:cs="Gisha"/>
                <w:szCs w:val="19"/>
                <w:lang w:val="sv-SE" w:eastAsia="ja-JP"/>
              </w:rPr>
              <w:t>Kommentarer i arbetsgruppen:</w:t>
            </w:r>
          </w:p>
        </w:tc>
      </w:tr>
      <w:tr w:rsidR="00EF5395" w:rsidRPr="00C66AEA" w14:paraId="24F4312A" w14:textId="77777777" w:rsidTr="00853D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647"/>
        </w:trPr>
        <w:tc>
          <w:tcPr>
            <w:tcW w:w="9737" w:type="dxa"/>
            <w:shd w:val="clear" w:color="auto" w:fill="CEDBE6" w:themeFill="background2"/>
          </w:tcPr>
          <w:p w14:paraId="5CA0EEC0" w14:textId="57EDB2A5" w:rsidR="00EF5395" w:rsidRPr="00861529" w:rsidRDefault="00EF5395" w:rsidP="005F751A">
            <w:pPr>
              <w:rPr>
                <w:rFonts w:ascii="Century Gothic" w:eastAsia="SimSun" w:hAnsi="Century Gothic" w:cs="Gisha"/>
                <w:szCs w:val="19"/>
                <w:lang w:val="sv-SE" w:eastAsia="ja-JP"/>
              </w:rPr>
            </w:pPr>
          </w:p>
        </w:tc>
      </w:tr>
    </w:tbl>
    <w:p w14:paraId="78290A08" w14:textId="5B89538D" w:rsidR="0040210D" w:rsidRDefault="0040210D">
      <w:pPr>
        <w:rPr>
          <w:lang w:val="sv-SE"/>
        </w:rPr>
      </w:pPr>
    </w:p>
    <w:p w14:paraId="3E572FD9" w14:textId="31D379B1" w:rsidR="0040210D" w:rsidRDefault="0040210D">
      <w:pPr>
        <w:rPr>
          <w:lang w:val="sv-SE"/>
        </w:rPr>
      </w:pPr>
    </w:p>
    <w:p w14:paraId="18F03752" w14:textId="52870B39" w:rsidR="0040210D" w:rsidRDefault="0040210D">
      <w:pPr>
        <w:rPr>
          <w:lang w:val="sv-SE"/>
        </w:rPr>
      </w:pPr>
    </w:p>
    <w:p w14:paraId="21C659A8" w14:textId="516A549A" w:rsidR="0040210D" w:rsidRDefault="0040210D">
      <w:pPr>
        <w:rPr>
          <w:lang w:val="sv-SE"/>
        </w:rPr>
      </w:pPr>
    </w:p>
    <w:p w14:paraId="773C783A" w14:textId="65DD3291" w:rsidR="0040210D" w:rsidRDefault="0040210D">
      <w:pPr>
        <w:rPr>
          <w:lang w:val="sv-SE"/>
        </w:rPr>
      </w:pPr>
    </w:p>
    <w:p w14:paraId="71E9DB49" w14:textId="338E6DF7" w:rsidR="0040210D" w:rsidRDefault="0040210D">
      <w:pPr>
        <w:rPr>
          <w:lang w:val="sv-SE"/>
        </w:rPr>
      </w:pPr>
    </w:p>
    <w:p w14:paraId="7A1D6CAD" w14:textId="55DF21C8" w:rsidR="0040210D" w:rsidRDefault="0040210D">
      <w:pPr>
        <w:rPr>
          <w:lang w:val="sv-SE"/>
        </w:rPr>
      </w:pPr>
    </w:p>
    <w:p w14:paraId="6C1FD616" w14:textId="77777777" w:rsidR="0040210D" w:rsidRDefault="0040210D">
      <w:pPr>
        <w:rPr>
          <w:lang w:val="sv-SE"/>
        </w:rPr>
      </w:pPr>
    </w:p>
    <w:tbl>
      <w:tblPr>
        <w:tblStyle w:val="Registreringstabell"/>
        <w:tblW w:w="5000" w:type="pct"/>
        <w:tblLook w:val="04A0" w:firstRow="1" w:lastRow="0" w:firstColumn="1" w:lastColumn="0" w:noHBand="0" w:noVBand="1"/>
      </w:tblPr>
      <w:tblGrid>
        <w:gridCol w:w="9737"/>
      </w:tblGrid>
      <w:tr w:rsidR="00EF5395" w:rsidRPr="0040210D" w14:paraId="127B0CD6" w14:textId="77777777" w:rsidTr="00853D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9737" w:type="dxa"/>
            <w:shd w:val="clear" w:color="auto" w:fill="1C6194" w:themeFill="accent6" w:themeFillShade="BF"/>
          </w:tcPr>
          <w:p w14:paraId="69D1035E" w14:textId="54EB5622" w:rsidR="00EF5395" w:rsidRPr="007D6C5C" w:rsidRDefault="007D6C5C" w:rsidP="007D6C5C">
            <w:pPr>
              <w:pStyle w:val="Liststycke"/>
              <w:numPr>
                <w:ilvl w:val="0"/>
                <w:numId w:val="12"/>
              </w:numPr>
              <w:rPr>
                <w:rFonts w:ascii="Century Gothic" w:eastAsia="SimSun" w:hAnsi="Century Gothic" w:cs="Gisha"/>
                <w:b w:val="0"/>
                <w:szCs w:val="19"/>
                <w:lang w:val="sv-SE" w:eastAsia="ja-JP"/>
              </w:rPr>
            </w:pPr>
            <w:r w:rsidRPr="007D6C5C">
              <w:rPr>
                <w:rFonts w:ascii="Arial Black" w:eastAsia="SimSun" w:hAnsi="Arial Black" w:cs="Arial Black"/>
                <w:bCs/>
                <w:kern w:val="32"/>
                <w:lang w:val="sv-SE"/>
              </w:rPr>
              <w:lastRenderedPageBreak/>
              <w:t xml:space="preserve">Vilken samhällsnytta </w:t>
            </w:r>
            <w:r w:rsidR="009475E3">
              <w:rPr>
                <w:rFonts w:ascii="Arial Black" w:eastAsia="SimSun" w:hAnsi="Arial Black" w:cs="Arial Black"/>
                <w:bCs/>
                <w:kern w:val="32"/>
                <w:lang w:val="sv-SE"/>
              </w:rPr>
              <w:t>och</w:t>
            </w:r>
            <w:r w:rsidRPr="007D6C5C">
              <w:rPr>
                <w:rFonts w:ascii="Arial Black" w:eastAsia="SimSun" w:hAnsi="Arial Black" w:cs="Arial Black"/>
                <w:bCs/>
                <w:kern w:val="32"/>
                <w:lang w:val="sv-SE"/>
              </w:rPr>
              <w:t xml:space="preserve"> konsekvenser </w:t>
            </w:r>
            <w:r w:rsidR="009475E3">
              <w:rPr>
                <w:rFonts w:ascii="Arial Black" w:eastAsia="SimSun" w:hAnsi="Arial Black" w:cs="Arial Black"/>
                <w:bCs/>
                <w:kern w:val="32"/>
                <w:lang w:val="sv-SE"/>
              </w:rPr>
              <w:t>får förslaget?</w:t>
            </w:r>
          </w:p>
        </w:tc>
      </w:tr>
      <w:tr w:rsidR="00EF5395" w:rsidRPr="0040210D" w14:paraId="6DCD15FD" w14:textId="77777777" w:rsidTr="00853D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108"/>
        </w:trPr>
        <w:tc>
          <w:tcPr>
            <w:tcW w:w="9737" w:type="dxa"/>
            <w:shd w:val="clear" w:color="auto" w:fill="CEDBE6" w:themeFill="background2"/>
          </w:tcPr>
          <w:p w14:paraId="15A81F7F" w14:textId="77777777" w:rsidR="00EF5395" w:rsidRPr="00861529" w:rsidRDefault="00EF5395" w:rsidP="005F751A">
            <w:pPr>
              <w:rPr>
                <w:rFonts w:ascii="Century Gothic" w:eastAsia="SimSun" w:hAnsi="Century Gothic" w:cs="Gisha"/>
                <w:szCs w:val="19"/>
                <w:lang w:val="sv-SE" w:eastAsia="ja-JP"/>
              </w:rPr>
            </w:pPr>
          </w:p>
        </w:tc>
      </w:tr>
      <w:tr w:rsidR="00EF5395" w:rsidRPr="00C66AEA" w14:paraId="51B66D2E" w14:textId="77777777" w:rsidTr="007D6C5C">
        <w:trPr>
          <w:cantSplit/>
          <w:trHeight w:val="359"/>
        </w:trPr>
        <w:tc>
          <w:tcPr>
            <w:tcW w:w="9737" w:type="dxa"/>
          </w:tcPr>
          <w:p w14:paraId="6FD1765B" w14:textId="1F0850E6" w:rsidR="00EF5395" w:rsidRPr="00861529" w:rsidRDefault="00C66AEA" w:rsidP="005F751A">
            <w:pPr>
              <w:rPr>
                <w:rFonts w:ascii="Century Gothic" w:eastAsia="SimSun" w:hAnsi="Century Gothic" w:cs="Gisha"/>
                <w:szCs w:val="19"/>
                <w:lang w:val="sv-SE" w:eastAsia="ja-JP"/>
              </w:rPr>
            </w:pPr>
            <w:r>
              <w:rPr>
                <w:rFonts w:ascii="Century Gothic" w:eastAsia="SimSun" w:hAnsi="Century Gothic" w:cs="Gisha"/>
                <w:szCs w:val="19"/>
                <w:lang w:val="sv-SE" w:eastAsia="ja-JP"/>
              </w:rPr>
              <w:t>Kommentarer i arbetsgruppen:</w:t>
            </w:r>
          </w:p>
        </w:tc>
      </w:tr>
      <w:tr w:rsidR="00EF5395" w:rsidRPr="00C66AEA" w14:paraId="09D786A8" w14:textId="77777777" w:rsidTr="00853D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647"/>
        </w:trPr>
        <w:tc>
          <w:tcPr>
            <w:tcW w:w="9737" w:type="dxa"/>
            <w:shd w:val="clear" w:color="auto" w:fill="CEDBE6" w:themeFill="background2"/>
          </w:tcPr>
          <w:p w14:paraId="5E875BBF" w14:textId="77777777" w:rsidR="00EF5395" w:rsidRPr="00861529" w:rsidRDefault="00EF5395" w:rsidP="005F751A">
            <w:pPr>
              <w:rPr>
                <w:rFonts w:ascii="Century Gothic" w:eastAsia="SimSun" w:hAnsi="Century Gothic" w:cs="Gisha"/>
                <w:szCs w:val="19"/>
                <w:lang w:val="sv-SE" w:eastAsia="ja-JP"/>
              </w:rPr>
            </w:pPr>
          </w:p>
        </w:tc>
      </w:tr>
    </w:tbl>
    <w:p w14:paraId="5EC5C5DE" w14:textId="1C65016E" w:rsidR="00013CE6" w:rsidRDefault="00013CE6" w:rsidP="00146717">
      <w:pPr>
        <w:pStyle w:val="Liststycke"/>
        <w:rPr>
          <w:lang w:val="sv-SE"/>
        </w:rPr>
      </w:pPr>
    </w:p>
    <w:p w14:paraId="69F4A11D" w14:textId="77777777" w:rsidR="0040210D" w:rsidRDefault="0040210D" w:rsidP="00146717">
      <w:pPr>
        <w:pStyle w:val="Liststycke"/>
        <w:rPr>
          <w:lang w:val="sv-SE"/>
        </w:rPr>
      </w:pPr>
    </w:p>
    <w:p w14:paraId="79BE5311" w14:textId="54D29D8B" w:rsidR="00EF5395" w:rsidRPr="0040210D" w:rsidRDefault="00EF5395" w:rsidP="0040210D">
      <w:pPr>
        <w:rPr>
          <w:lang w:val="sv-SE"/>
        </w:rPr>
      </w:pPr>
    </w:p>
    <w:tbl>
      <w:tblPr>
        <w:tblStyle w:val="Registreringstabell"/>
        <w:tblW w:w="5000" w:type="pct"/>
        <w:tblLook w:val="04A0" w:firstRow="1" w:lastRow="0" w:firstColumn="1" w:lastColumn="0" w:noHBand="0" w:noVBand="1"/>
      </w:tblPr>
      <w:tblGrid>
        <w:gridCol w:w="9737"/>
      </w:tblGrid>
      <w:tr w:rsidR="00EF5395" w:rsidRPr="00861529" w14:paraId="5C138725" w14:textId="77777777" w:rsidTr="00853D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9737" w:type="dxa"/>
            <w:shd w:val="clear" w:color="auto" w:fill="1C6194" w:themeFill="accent6" w:themeFillShade="BF"/>
          </w:tcPr>
          <w:p w14:paraId="6A5F10C7" w14:textId="18C9A407" w:rsidR="00EF5395" w:rsidRPr="007D6C5C" w:rsidRDefault="007D6C5C" w:rsidP="005F751A">
            <w:pPr>
              <w:pStyle w:val="Liststycke"/>
              <w:numPr>
                <w:ilvl w:val="0"/>
                <w:numId w:val="12"/>
              </w:numPr>
              <w:rPr>
                <w:b w:val="0"/>
                <w:sz w:val="16"/>
                <w:szCs w:val="16"/>
                <w:lang w:val="sv-SE"/>
              </w:rPr>
            </w:pPr>
            <w:r w:rsidRPr="007D6C5C">
              <w:rPr>
                <w:rFonts w:ascii="Arial Black" w:eastAsia="SimSun" w:hAnsi="Arial Black" w:cs="Arial Black"/>
                <w:b w:val="0"/>
                <w:bCs/>
                <w:kern w:val="32"/>
                <w:lang w:val="sv-SE"/>
              </w:rPr>
              <w:t>U</w:t>
            </w:r>
            <w:r w:rsidRPr="007D6C5C">
              <w:rPr>
                <w:rFonts w:ascii="Arial Black" w:eastAsia="SimSun" w:hAnsi="Arial Black" w:cs="Arial Black"/>
                <w:bCs/>
                <w:kern w:val="32"/>
                <w:lang w:val="sv-SE"/>
              </w:rPr>
              <w:t>nderlag/utredning etc</w:t>
            </w:r>
            <w:r w:rsidR="009475E3">
              <w:rPr>
                <w:rFonts w:ascii="Arial Black" w:eastAsia="SimSun" w:hAnsi="Arial Black" w:cs="Arial Black"/>
                <w:bCs/>
                <w:kern w:val="32"/>
                <w:lang w:val="sv-SE"/>
              </w:rPr>
              <w:t>.</w:t>
            </w:r>
          </w:p>
        </w:tc>
      </w:tr>
      <w:tr w:rsidR="00EF5395" w:rsidRPr="00861529" w14:paraId="1D92EB80" w14:textId="77777777" w:rsidTr="00853D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108"/>
        </w:trPr>
        <w:tc>
          <w:tcPr>
            <w:tcW w:w="9737" w:type="dxa"/>
            <w:shd w:val="clear" w:color="auto" w:fill="CEDBE6" w:themeFill="background2"/>
          </w:tcPr>
          <w:p w14:paraId="74348302" w14:textId="296D8F57" w:rsidR="00EF5395" w:rsidRPr="00861529" w:rsidRDefault="00833738" w:rsidP="005F751A">
            <w:pPr>
              <w:rPr>
                <w:rFonts w:ascii="Century Gothic" w:eastAsia="SimSun" w:hAnsi="Century Gothic" w:cs="Gisha"/>
                <w:szCs w:val="19"/>
                <w:lang w:val="sv-SE" w:eastAsia="ja-JP"/>
              </w:rPr>
            </w:pPr>
            <w:r>
              <w:rPr>
                <w:rFonts w:ascii="Century Gothic" w:eastAsia="SimSun" w:hAnsi="Century Gothic" w:cs="Gisha"/>
                <w:szCs w:val="19"/>
                <w:lang w:val="sv-SE" w:eastAsia="ja-JP"/>
              </w:rPr>
              <w:t xml:space="preserve">Bilaga från </w:t>
            </w:r>
            <w:proofErr w:type="spellStart"/>
            <w:r>
              <w:rPr>
                <w:rFonts w:ascii="Century Gothic" w:eastAsia="SimSun" w:hAnsi="Century Gothic" w:cs="Gisha"/>
                <w:szCs w:val="19"/>
                <w:lang w:val="sv-SE" w:eastAsia="ja-JP"/>
              </w:rPr>
              <w:t>Mobility</w:t>
            </w:r>
            <w:proofErr w:type="spellEnd"/>
            <w:r>
              <w:rPr>
                <w:rFonts w:ascii="Century Gothic" w:eastAsia="SimSun" w:hAnsi="Century Gothic" w:cs="Gisha"/>
                <w:szCs w:val="19"/>
                <w:lang w:val="sv-SE" w:eastAsia="ja-JP"/>
              </w:rPr>
              <w:t xml:space="preserve"> Sweden 2024-04-19</w:t>
            </w:r>
          </w:p>
        </w:tc>
      </w:tr>
      <w:tr w:rsidR="00EF5395" w:rsidRPr="00C66AEA" w14:paraId="36C9FFB3" w14:textId="77777777" w:rsidTr="007D6C5C">
        <w:trPr>
          <w:cantSplit/>
          <w:trHeight w:val="377"/>
        </w:trPr>
        <w:tc>
          <w:tcPr>
            <w:tcW w:w="9737" w:type="dxa"/>
          </w:tcPr>
          <w:p w14:paraId="28614613" w14:textId="3053EF1A" w:rsidR="00EF5395" w:rsidRPr="00861529" w:rsidRDefault="00C66AEA" w:rsidP="005F751A">
            <w:pPr>
              <w:rPr>
                <w:rFonts w:ascii="Century Gothic" w:eastAsia="SimSun" w:hAnsi="Century Gothic" w:cs="Gisha"/>
                <w:szCs w:val="19"/>
                <w:lang w:val="sv-SE" w:eastAsia="ja-JP"/>
              </w:rPr>
            </w:pPr>
            <w:r>
              <w:rPr>
                <w:rFonts w:ascii="Century Gothic" w:eastAsia="SimSun" w:hAnsi="Century Gothic" w:cs="Gisha"/>
                <w:szCs w:val="19"/>
                <w:lang w:val="sv-SE" w:eastAsia="ja-JP"/>
              </w:rPr>
              <w:t>Kommentarer i arbetsgruppen:</w:t>
            </w:r>
          </w:p>
        </w:tc>
      </w:tr>
      <w:tr w:rsidR="00EF5395" w:rsidRPr="00C66AEA" w14:paraId="412A1E45" w14:textId="77777777" w:rsidTr="00853D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647"/>
        </w:trPr>
        <w:tc>
          <w:tcPr>
            <w:tcW w:w="9737" w:type="dxa"/>
            <w:shd w:val="clear" w:color="auto" w:fill="CEDBE6" w:themeFill="background2"/>
          </w:tcPr>
          <w:p w14:paraId="7E6343B9" w14:textId="77777777" w:rsidR="00EF5395" w:rsidRPr="00861529" w:rsidRDefault="00EF5395" w:rsidP="005F751A">
            <w:pPr>
              <w:rPr>
                <w:rFonts w:ascii="Century Gothic" w:eastAsia="SimSun" w:hAnsi="Century Gothic" w:cs="Gisha"/>
                <w:szCs w:val="19"/>
                <w:lang w:val="sv-SE" w:eastAsia="ja-JP"/>
              </w:rPr>
            </w:pPr>
          </w:p>
        </w:tc>
      </w:tr>
    </w:tbl>
    <w:p w14:paraId="25FCB2AB" w14:textId="68D5D2AA" w:rsidR="00EF5395" w:rsidRDefault="00EF5395" w:rsidP="00146717">
      <w:pPr>
        <w:pStyle w:val="Liststycke"/>
        <w:rPr>
          <w:lang w:val="sv-SE"/>
        </w:rPr>
      </w:pPr>
    </w:p>
    <w:p w14:paraId="6DFFAAA2" w14:textId="0441F1C1" w:rsidR="0040210D" w:rsidRDefault="0040210D" w:rsidP="00146717">
      <w:pPr>
        <w:pStyle w:val="Liststycke"/>
        <w:rPr>
          <w:lang w:val="sv-SE"/>
        </w:rPr>
      </w:pPr>
    </w:p>
    <w:p w14:paraId="70E437FA" w14:textId="7E445ADE" w:rsidR="0040210D" w:rsidRDefault="0040210D" w:rsidP="00146717">
      <w:pPr>
        <w:pStyle w:val="Liststycke"/>
        <w:rPr>
          <w:lang w:val="sv-SE"/>
        </w:rPr>
      </w:pPr>
    </w:p>
    <w:p w14:paraId="1F5EE9F7" w14:textId="17427130" w:rsidR="0040210D" w:rsidRDefault="0040210D" w:rsidP="00146717">
      <w:pPr>
        <w:pStyle w:val="Liststycke"/>
        <w:rPr>
          <w:lang w:val="sv-SE"/>
        </w:rPr>
      </w:pPr>
    </w:p>
    <w:p w14:paraId="6AFD0AB6" w14:textId="77777777" w:rsidR="0040210D" w:rsidRDefault="0040210D" w:rsidP="00146717">
      <w:pPr>
        <w:pStyle w:val="Liststycke"/>
        <w:rPr>
          <w:lang w:val="sv-SE"/>
        </w:rPr>
      </w:pPr>
    </w:p>
    <w:tbl>
      <w:tblPr>
        <w:tblStyle w:val="Registreringstabell"/>
        <w:tblW w:w="5000" w:type="pct"/>
        <w:tblLook w:val="04A0" w:firstRow="1" w:lastRow="0" w:firstColumn="1" w:lastColumn="0" w:noHBand="0" w:noVBand="1"/>
      </w:tblPr>
      <w:tblGrid>
        <w:gridCol w:w="9737"/>
      </w:tblGrid>
      <w:tr w:rsidR="00013CE6" w:rsidRPr="00861529" w14:paraId="4FC46072" w14:textId="77777777" w:rsidTr="00853D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9737" w:type="dxa"/>
            <w:shd w:val="clear" w:color="auto" w:fill="1C6194" w:themeFill="accent6" w:themeFillShade="BF"/>
          </w:tcPr>
          <w:p w14:paraId="5E46735B" w14:textId="1F087FBE" w:rsidR="00013CE6" w:rsidRPr="00C744B7" w:rsidRDefault="00C744B7" w:rsidP="00C744B7">
            <w:pPr>
              <w:rPr>
                <w:sz w:val="16"/>
                <w:szCs w:val="16"/>
                <w:lang w:val="sv-SE"/>
              </w:rPr>
            </w:pPr>
            <w:r w:rsidRPr="00C744B7">
              <w:rPr>
                <w:rFonts w:ascii="Arial Black" w:eastAsia="SimSun" w:hAnsi="Arial Black" w:cs="Arial Black"/>
                <w:bCs/>
                <w:kern w:val="32"/>
                <w:lang w:val="sv-SE"/>
              </w:rPr>
              <w:t>Beslutsanteckningar</w:t>
            </w:r>
            <w:r>
              <w:rPr>
                <w:rFonts w:ascii="Arial Black" w:eastAsia="SimSun" w:hAnsi="Arial Black" w:cs="Arial Black"/>
                <w:bCs/>
                <w:kern w:val="32"/>
                <w:lang w:val="sv-SE"/>
              </w:rPr>
              <w:t xml:space="preserve"> </w:t>
            </w:r>
          </w:p>
        </w:tc>
      </w:tr>
      <w:tr w:rsidR="00013CE6" w:rsidRPr="00861529" w14:paraId="227442CE" w14:textId="77777777" w:rsidTr="00853D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108"/>
        </w:trPr>
        <w:tc>
          <w:tcPr>
            <w:tcW w:w="9737" w:type="dxa"/>
            <w:shd w:val="clear" w:color="auto" w:fill="CEDBE6" w:themeFill="background2"/>
          </w:tcPr>
          <w:p w14:paraId="3BB4CEF4" w14:textId="77777777" w:rsidR="00013CE6" w:rsidRPr="00861529" w:rsidRDefault="00013CE6" w:rsidP="005F751A">
            <w:pPr>
              <w:rPr>
                <w:rFonts w:ascii="Century Gothic" w:eastAsia="SimSun" w:hAnsi="Century Gothic" w:cs="Gisha"/>
                <w:szCs w:val="19"/>
                <w:lang w:val="sv-SE" w:eastAsia="ja-JP"/>
              </w:rPr>
            </w:pPr>
          </w:p>
        </w:tc>
      </w:tr>
    </w:tbl>
    <w:p w14:paraId="16F208C0" w14:textId="77777777" w:rsidR="00013CE6" w:rsidRPr="00146717" w:rsidRDefault="00013CE6" w:rsidP="00146717">
      <w:pPr>
        <w:pStyle w:val="Liststycke"/>
        <w:rPr>
          <w:lang w:val="sv-SE"/>
        </w:rPr>
      </w:pPr>
    </w:p>
    <w:sectPr w:rsidR="00013CE6" w:rsidRPr="00146717" w:rsidSect="008010AF">
      <w:headerReference w:type="default" r:id="rId10"/>
      <w:pgSz w:w="11907" w:h="16839"/>
      <w:pgMar w:top="1080" w:right="1080" w:bottom="1080" w:left="10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68EA7" w14:textId="77777777" w:rsidR="00A347E3" w:rsidRDefault="00A347E3" w:rsidP="00555479">
      <w:r>
        <w:separator/>
      </w:r>
    </w:p>
  </w:endnote>
  <w:endnote w:type="continuationSeparator" w:id="0">
    <w:p w14:paraId="2D3CFC3B" w14:textId="77777777" w:rsidR="00A347E3" w:rsidRDefault="00A347E3" w:rsidP="00555479">
      <w:r>
        <w:continuationSeparator/>
      </w:r>
    </w:p>
  </w:endnote>
  <w:endnote w:type="continuationNotice" w:id="1">
    <w:p w14:paraId="35A020F8" w14:textId="77777777" w:rsidR="00A347E3" w:rsidRDefault="00A347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4D524" w14:textId="77777777" w:rsidR="00A347E3" w:rsidRDefault="00A347E3" w:rsidP="00555479">
      <w:r>
        <w:separator/>
      </w:r>
    </w:p>
  </w:footnote>
  <w:footnote w:type="continuationSeparator" w:id="0">
    <w:p w14:paraId="66EFC4A1" w14:textId="77777777" w:rsidR="00A347E3" w:rsidRDefault="00A347E3" w:rsidP="00555479">
      <w:r>
        <w:continuationSeparator/>
      </w:r>
    </w:p>
  </w:footnote>
  <w:footnote w:type="continuationNotice" w:id="1">
    <w:p w14:paraId="09E3584C" w14:textId="77777777" w:rsidR="00A347E3" w:rsidRDefault="00A347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D05AF" w14:textId="5836E926" w:rsidR="009F395F" w:rsidRPr="009F395F" w:rsidRDefault="00A57C0C">
    <w:pPr>
      <w:pStyle w:val="Sidhuvud"/>
      <w:rPr>
        <w:sz w:val="16"/>
        <w:szCs w:val="16"/>
      </w:rPr>
    </w:pPr>
    <w:r w:rsidRPr="00A57C0C">
      <w:rPr>
        <w:i/>
        <w:iCs/>
        <w:sz w:val="16"/>
        <w:szCs w:val="16"/>
        <w:lang w:val="sv-SE"/>
      </w:rPr>
      <w:t>AG</w:t>
    </w:r>
    <w:r w:rsidR="00C66AEA">
      <w:rPr>
        <w:i/>
        <w:iCs/>
        <w:sz w:val="16"/>
        <w:szCs w:val="16"/>
        <w:lang w:val="sv-SE"/>
      </w:rPr>
      <w:t>R</w:t>
    </w:r>
    <w:r w:rsidRPr="00A57C0C">
      <w:rPr>
        <w:i/>
        <w:iCs/>
        <w:sz w:val="16"/>
        <w:szCs w:val="16"/>
        <w:lang w:val="sv-SE"/>
      </w:rPr>
      <w:t xml:space="preserve">B </w:t>
    </w:r>
    <w:r w:rsidR="00C66AEA">
      <w:rPr>
        <w:i/>
        <w:iCs/>
        <w:sz w:val="16"/>
        <w:szCs w:val="16"/>
        <w:lang w:val="sv-SE"/>
      </w:rPr>
      <w:t xml:space="preserve">ändringsförslag </w:t>
    </w:r>
    <w:proofErr w:type="spellStart"/>
    <w:r w:rsidR="00C66AEA">
      <w:rPr>
        <w:i/>
        <w:iCs/>
        <w:sz w:val="16"/>
        <w:szCs w:val="16"/>
        <w:lang w:val="sv-SE"/>
      </w:rPr>
      <w:t>Ver</w:t>
    </w:r>
    <w:proofErr w:type="spellEnd"/>
    <w:r w:rsidR="00C66AEA">
      <w:rPr>
        <w:i/>
        <w:iCs/>
        <w:sz w:val="16"/>
        <w:szCs w:val="16"/>
        <w:lang w:val="sv-SE"/>
      </w:rPr>
      <w:t xml:space="preserve">. </w:t>
    </w:r>
    <w:r w:rsidR="00A960A7">
      <w:rPr>
        <w:i/>
        <w:iCs/>
        <w:sz w:val="16"/>
        <w:szCs w:val="16"/>
        <w:lang w:val="sv-SE"/>
      </w:rPr>
      <w:t>2</w:t>
    </w:r>
    <w:r w:rsidR="00C66AEA">
      <w:rPr>
        <w:i/>
        <w:iCs/>
        <w:sz w:val="16"/>
        <w:szCs w:val="16"/>
        <w:lang w:val="sv-SE"/>
      </w:rPr>
      <w:t>.0</w:t>
    </w:r>
    <w:r w:rsidR="00823A46">
      <w:rPr>
        <w:sz w:val="16"/>
        <w:szCs w:val="16"/>
        <w:lang w:val="sv-SE"/>
      </w:rPr>
      <w:tab/>
    </w:r>
    <w:r w:rsidR="00823A46">
      <w:rPr>
        <w:sz w:val="16"/>
        <w:szCs w:val="16"/>
        <w:lang w:val="sv-SE"/>
      </w:rPr>
      <w:tab/>
    </w:r>
    <w:r w:rsidR="009F395F" w:rsidRPr="009F395F">
      <w:rPr>
        <w:sz w:val="16"/>
        <w:szCs w:val="16"/>
        <w:lang w:val="sv-SE"/>
      </w:rPr>
      <w:t xml:space="preserve">Sida </w:t>
    </w:r>
    <w:r w:rsidR="009F395F" w:rsidRPr="009F395F">
      <w:rPr>
        <w:b/>
        <w:bCs/>
        <w:sz w:val="16"/>
        <w:szCs w:val="16"/>
      </w:rPr>
      <w:fldChar w:fldCharType="begin"/>
    </w:r>
    <w:r w:rsidR="009F395F" w:rsidRPr="009F395F">
      <w:rPr>
        <w:b/>
        <w:bCs/>
        <w:sz w:val="16"/>
        <w:szCs w:val="16"/>
      </w:rPr>
      <w:instrText>PAGE  \* Arabic  \* MERGEFORMAT</w:instrText>
    </w:r>
    <w:r w:rsidR="009F395F" w:rsidRPr="009F395F">
      <w:rPr>
        <w:b/>
        <w:bCs/>
        <w:sz w:val="16"/>
        <w:szCs w:val="16"/>
      </w:rPr>
      <w:fldChar w:fldCharType="separate"/>
    </w:r>
    <w:r w:rsidR="008B64C8" w:rsidRPr="008B64C8">
      <w:rPr>
        <w:b/>
        <w:bCs/>
        <w:noProof/>
        <w:sz w:val="16"/>
        <w:szCs w:val="16"/>
        <w:lang w:val="sv-SE"/>
      </w:rPr>
      <w:t>1</w:t>
    </w:r>
    <w:r w:rsidR="009F395F" w:rsidRPr="009F395F">
      <w:rPr>
        <w:b/>
        <w:bCs/>
        <w:sz w:val="16"/>
        <w:szCs w:val="16"/>
      </w:rPr>
      <w:fldChar w:fldCharType="end"/>
    </w:r>
    <w:r w:rsidR="009F395F" w:rsidRPr="009F395F">
      <w:rPr>
        <w:sz w:val="16"/>
        <w:szCs w:val="16"/>
        <w:lang w:val="sv-SE"/>
      </w:rPr>
      <w:t xml:space="preserve"> av </w:t>
    </w:r>
    <w:r w:rsidR="009F395F" w:rsidRPr="009F395F">
      <w:rPr>
        <w:b/>
        <w:bCs/>
        <w:sz w:val="16"/>
        <w:szCs w:val="16"/>
      </w:rPr>
      <w:fldChar w:fldCharType="begin"/>
    </w:r>
    <w:r w:rsidR="009F395F" w:rsidRPr="009F395F">
      <w:rPr>
        <w:b/>
        <w:bCs/>
        <w:sz w:val="16"/>
        <w:szCs w:val="16"/>
      </w:rPr>
      <w:instrText>NUMPAGES  \* Arabic  \* MERGEFORMAT</w:instrText>
    </w:r>
    <w:r w:rsidR="009F395F" w:rsidRPr="009F395F">
      <w:rPr>
        <w:b/>
        <w:bCs/>
        <w:sz w:val="16"/>
        <w:szCs w:val="16"/>
      </w:rPr>
      <w:fldChar w:fldCharType="separate"/>
    </w:r>
    <w:r w:rsidR="008B64C8" w:rsidRPr="008B64C8">
      <w:rPr>
        <w:b/>
        <w:bCs/>
        <w:noProof/>
        <w:sz w:val="16"/>
        <w:szCs w:val="16"/>
        <w:lang w:val="sv-SE"/>
      </w:rPr>
      <w:t>5</w:t>
    </w:r>
    <w:r w:rsidR="009F395F" w:rsidRPr="009F395F">
      <w:rPr>
        <w:b/>
        <w:bCs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53B6"/>
    <w:multiLevelType w:val="hybridMultilevel"/>
    <w:tmpl w:val="4B5685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BF3B98"/>
    <w:multiLevelType w:val="hybridMultilevel"/>
    <w:tmpl w:val="9BB2AD1A"/>
    <w:lvl w:ilvl="0" w:tplc="3BAEFA6C">
      <w:start w:val="1"/>
      <w:numFmt w:val="decimal"/>
      <w:lvlText w:val="%1."/>
      <w:lvlJc w:val="left"/>
      <w:pPr>
        <w:ind w:left="720" w:hanging="360"/>
      </w:pPr>
      <w:rPr>
        <w:rFonts w:ascii="Arial Black" w:hAnsi="Arial Black" w:cs="Arial Black" w:hint="default"/>
        <w:b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B5AEE"/>
    <w:multiLevelType w:val="hybridMultilevel"/>
    <w:tmpl w:val="B05A03DA"/>
    <w:lvl w:ilvl="0" w:tplc="6FE2B3D0">
      <w:start w:val="1"/>
      <w:numFmt w:val="decimal"/>
      <w:lvlText w:val="%1."/>
      <w:lvlJc w:val="left"/>
      <w:pPr>
        <w:ind w:left="720" w:hanging="360"/>
      </w:pPr>
      <w:rPr>
        <w:rFonts w:ascii="Arial Black" w:hAnsi="Arial Black" w:cs="Arial Black" w:hint="default"/>
        <w:b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B13CD"/>
    <w:multiLevelType w:val="hybridMultilevel"/>
    <w:tmpl w:val="3D30E8BE"/>
    <w:lvl w:ilvl="0" w:tplc="BEA08AA4">
      <w:start w:val="1"/>
      <w:numFmt w:val="decimal"/>
      <w:lvlText w:val="%1."/>
      <w:lvlJc w:val="left"/>
      <w:pPr>
        <w:ind w:left="720" w:hanging="360"/>
      </w:pPr>
      <w:rPr>
        <w:rFonts w:ascii="Arial Black" w:eastAsia="SimSun" w:hAnsi="Arial Black" w:cs="Arial Black" w:hint="default"/>
        <w:b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854B7"/>
    <w:multiLevelType w:val="hybridMultilevel"/>
    <w:tmpl w:val="EFBA45F8"/>
    <w:lvl w:ilvl="0" w:tplc="BEA08AA4">
      <w:numFmt w:val="decimal"/>
      <w:lvlText w:val="%1."/>
      <w:lvlJc w:val="left"/>
      <w:pPr>
        <w:ind w:left="720" w:hanging="360"/>
      </w:pPr>
      <w:rPr>
        <w:rFonts w:ascii="Arial Black" w:eastAsia="SimSun" w:hAnsi="Arial Black" w:cs="Arial Black" w:hint="default"/>
        <w:b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10B1A"/>
    <w:multiLevelType w:val="hybridMultilevel"/>
    <w:tmpl w:val="0D70F5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45E7A"/>
    <w:multiLevelType w:val="hybridMultilevel"/>
    <w:tmpl w:val="A1862ED2"/>
    <w:lvl w:ilvl="0" w:tplc="BEA08AA4">
      <w:start w:val="1"/>
      <w:numFmt w:val="decimal"/>
      <w:lvlText w:val="%1."/>
      <w:lvlJc w:val="left"/>
      <w:pPr>
        <w:ind w:left="720" w:hanging="360"/>
      </w:pPr>
      <w:rPr>
        <w:rFonts w:ascii="Arial Black" w:eastAsia="SimSun" w:hAnsi="Arial Black" w:cs="Arial Black" w:hint="default"/>
        <w:b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F7FEC"/>
    <w:multiLevelType w:val="hybridMultilevel"/>
    <w:tmpl w:val="1BD2BE26"/>
    <w:lvl w:ilvl="0" w:tplc="080294C6">
      <w:numFmt w:val="decimal"/>
      <w:lvlText w:val="%1."/>
      <w:lvlJc w:val="left"/>
      <w:pPr>
        <w:ind w:left="720" w:hanging="360"/>
      </w:pPr>
      <w:rPr>
        <w:rFonts w:ascii="Arial Black" w:hAnsi="Arial Black" w:cs="Arial Black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F4D22"/>
    <w:multiLevelType w:val="hybridMultilevel"/>
    <w:tmpl w:val="ADC626D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96604"/>
    <w:multiLevelType w:val="hybridMultilevel"/>
    <w:tmpl w:val="A1862ED2"/>
    <w:lvl w:ilvl="0" w:tplc="BEA08AA4">
      <w:start w:val="1"/>
      <w:numFmt w:val="decimal"/>
      <w:lvlText w:val="%1."/>
      <w:lvlJc w:val="left"/>
      <w:pPr>
        <w:ind w:left="720" w:hanging="360"/>
      </w:pPr>
      <w:rPr>
        <w:rFonts w:ascii="Arial Black" w:eastAsia="SimSun" w:hAnsi="Arial Black" w:cs="Arial Black" w:hint="default"/>
        <w:b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578FC"/>
    <w:multiLevelType w:val="hybridMultilevel"/>
    <w:tmpl w:val="7B247A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3B43ED0"/>
    <w:multiLevelType w:val="hybridMultilevel"/>
    <w:tmpl w:val="E458BC5E"/>
    <w:lvl w:ilvl="0" w:tplc="4E800526">
      <w:start w:val="2"/>
      <w:numFmt w:val="decimal"/>
      <w:lvlText w:val="%1."/>
      <w:lvlJc w:val="left"/>
      <w:pPr>
        <w:ind w:left="720" w:hanging="360"/>
      </w:pPr>
      <w:rPr>
        <w:rFonts w:ascii="Arial Black" w:eastAsia="SimSun" w:hAnsi="Arial Black" w:cs="Arial Black" w:hint="default"/>
        <w:b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64B31"/>
    <w:multiLevelType w:val="hybridMultilevel"/>
    <w:tmpl w:val="A14A29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DF9477F"/>
    <w:multiLevelType w:val="hybridMultilevel"/>
    <w:tmpl w:val="3D30E8BE"/>
    <w:lvl w:ilvl="0" w:tplc="BEA08AA4">
      <w:start w:val="1"/>
      <w:numFmt w:val="decimal"/>
      <w:lvlText w:val="%1."/>
      <w:lvlJc w:val="left"/>
      <w:pPr>
        <w:ind w:left="720" w:hanging="360"/>
      </w:pPr>
      <w:rPr>
        <w:rFonts w:ascii="Arial Black" w:eastAsia="SimSun" w:hAnsi="Arial Black" w:cs="Arial Black" w:hint="default"/>
        <w:b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5168FA"/>
    <w:multiLevelType w:val="hybridMultilevel"/>
    <w:tmpl w:val="E458BC5E"/>
    <w:lvl w:ilvl="0" w:tplc="4E800526">
      <w:start w:val="2"/>
      <w:numFmt w:val="decimal"/>
      <w:lvlText w:val="%1."/>
      <w:lvlJc w:val="left"/>
      <w:pPr>
        <w:ind w:left="720" w:hanging="360"/>
      </w:pPr>
      <w:rPr>
        <w:rFonts w:ascii="Arial Black" w:eastAsia="SimSun" w:hAnsi="Arial Black" w:cs="Arial Black" w:hint="default"/>
        <w:b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054F9"/>
    <w:multiLevelType w:val="hybridMultilevel"/>
    <w:tmpl w:val="4FC6C1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10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1"/>
  </w:num>
  <w:num w:numId="10">
    <w:abstractNumId w:val="13"/>
  </w:num>
  <w:num w:numId="11">
    <w:abstractNumId w:val="2"/>
  </w:num>
  <w:num w:numId="12">
    <w:abstractNumId w:val="11"/>
  </w:num>
  <w:num w:numId="13">
    <w:abstractNumId w:val="6"/>
  </w:num>
  <w:num w:numId="14">
    <w:abstractNumId w:val="9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479"/>
    <w:rsid w:val="00002DA8"/>
    <w:rsid w:val="000127EA"/>
    <w:rsid w:val="00012E17"/>
    <w:rsid w:val="00013CE6"/>
    <w:rsid w:val="00015800"/>
    <w:rsid w:val="00023458"/>
    <w:rsid w:val="000369B1"/>
    <w:rsid w:val="00042CE4"/>
    <w:rsid w:val="00043C96"/>
    <w:rsid w:val="00053709"/>
    <w:rsid w:val="00054C4B"/>
    <w:rsid w:val="00054E42"/>
    <w:rsid w:val="0005706A"/>
    <w:rsid w:val="00064F8F"/>
    <w:rsid w:val="000A7746"/>
    <w:rsid w:val="000B5242"/>
    <w:rsid w:val="000C1B4B"/>
    <w:rsid w:val="000C2890"/>
    <w:rsid w:val="000D3003"/>
    <w:rsid w:val="000E33EE"/>
    <w:rsid w:val="0010629B"/>
    <w:rsid w:val="00111FED"/>
    <w:rsid w:val="001153ED"/>
    <w:rsid w:val="00145F61"/>
    <w:rsid w:val="00146717"/>
    <w:rsid w:val="001473CF"/>
    <w:rsid w:val="001607FF"/>
    <w:rsid w:val="00173872"/>
    <w:rsid w:val="00176501"/>
    <w:rsid w:val="00176B00"/>
    <w:rsid w:val="001A227A"/>
    <w:rsid w:val="001E404D"/>
    <w:rsid w:val="001E5A4A"/>
    <w:rsid w:val="001E605A"/>
    <w:rsid w:val="001F112D"/>
    <w:rsid w:val="001F561D"/>
    <w:rsid w:val="0021734E"/>
    <w:rsid w:val="00221AAE"/>
    <w:rsid w:val="00222FE9"/>
    <w:rsid w:val="00224FA7"/>
    <w:rsid w:val="00235322"/>
    <w:rsid w:val="00243B06"/>
    <w:rsid w:val="00247749"/>
    <w:rsid w:val="00255706"/>
    <w:rsid w:val="00256485"/>
    <w:rsid w:val="00257B88"/>
    <w:rsid w:val="00257BE9"/>
    <w:rsid w:val="00280B75"/>
    <w:rsid w:val="00281CA8"/>
    <w:rsid w:val="002A4BB9"/>
    <w:rsid w:val="002D3D59"/>
    <w:rsid w:val="002D6EAF"/>
    <w:rsid w:val="002E05C7"/>
    <w:rsid w:val="002E0695"/>
    <w:rsid w:val="002F4FFF"/>
    <w:rsid w:val="003229CA"/>
    <w:rsid w:val="00322BBA"/>
    <w:rsid w:val="00340021"/>
    <w:rsid w:val="0034377B"/>
    <w:rsid w:val="0035291C"/>
    <w:rsid w:val="00353D10"/>
    <w:rsid w:val="00361F3D"/>
    <w:rsid w:val="003706C7"/>
    <w:rsid w:val="00382A13"/>
    <w:rsid w:val="00384F66"/>
    <w:rsid w:val="0038615D"/>
    <w:rsid w:val="003938A2"/>
    <w:rsid w:val="003A0F52"/>
    <w:rsid w:val="003A69DB"/>
    <w:rsid w:val="003A7743"/>
    <w:rsid w:val="003B5D0A"/>
    <w:rsid w:val="003D608A"/>
    <w:rsid w:val="003F1CBF"/>
    <w:rsid w:val="0040210D"/>
    <w:rsid w:val="004023AE"/>
    <w:rsid w:val="0040625C"/>
    <w:rsid w:val="00421772"/>
    <w:rsid w:val="00422A33"/>
    <w:rsid w:val="0042543A"/>
    <w:rsid w:val="00426385"/>
    <w:rsid w:val="00426A9D"/>
    <w:rsid w:val="00431457"/>
    <w:rsid w:val="004430EB"/>
    <w:rsid w:val="0045082B"/>
    <w:rsid w:val="00463501"/>
    <w:rsid w:val="004732CA"/>
    <w:rsid w:val="00483A32"/>
    <w:rsid w:val="00487D04"/>
    <w:rsid w:val="004B6251"/>
    <w:rsid w:val="004C0EDD"/>
    <w:rsid w:val="004F0FBC"/>
    <w:rsid w:val="004F5875"/>
    <w:rsid w:val="00500CD7"/>
    <w:rsid w:val="00520602"/>
    <w:rsid w:val="00524974"/>
    <w:rsid w:val="00525A79"/>
    <w:rsid w:val="00551FEC"/>
    <w:rsid w:val="00555479"/>
    <w:rsid w:val="00586819"/>
    <w:rsid w:val="00596ADB"/>
    <w:rsid w:val="005A4761"/>
    <w:rsid w:val="005A53FA"/>
    <w:rsid w:val="005B3270"/>
    <w:rsid w:val="005C03FD"/>
    <w:rsid w:val="005C6FF4"/>
    <w:rsid w:val="005D108F"/>
    <w:rsid w:val="005E73F5"/>
    <w:rsid w:val="005F768E"/>
    <w:rsid w:val="006046DF"/>
    <w:rsid w:val="0061092C"/>
    <w:rsid w:val="006224FF"/>
    <w:rsid w:val="006262A4"/>
    <w:rsid w:val="00630E92"/>
    <w:rsid w:val="006313C8"/>
    <w:rsid w:val="00656A6F"/>
    <w:rsid w:val="00660831"/>
    <w:rsid w:val="00666011"/>
    <w:rsid w:val="00673004"/>
    <w:rsid w:val="0069413D"/>
    <w:rsid w:val="006A7182"/>
    <w:rsid w:val="006A789C"/>
    <w:rsid w:val="006B12E8"/>
    <w:rsid w:val="006B7B34"/>
    <w:rsid w:val="006D4069"/>
    <w:rsid w:val="006E0C42"/>
    <w:rsid w:val="006E3EF0"/>
    <w:rsid w:val="006F0F29"/>
    <w:rsid w:val="006F1A62"/>
    <w:rsid w:val="006F24A0"/>
    <w:rsid w:val="006F4860"/>
    <w:rsid w:val="00702D4B"/>
    <w:rsid w:val="0070505C"/>
    <w:rsid w:val="00716A30"/>
    <w:rsid w:val="007233EA"/>
    <w:rsid w:val="007260B8"/>
    <w:rsid w:val="007335E2"/>
    <w:rsid w:val="00737E33"/>
    <w:rsid w:val="0074087D"/>
    <w:rsid w:val="00755A64"/>
    <w:rsid w:val="00766AAC"/>
    <w:rsid w:val="0077006A"/>
    <w:rsid w:val="00770D0C"/>
    <w:rsid w:val="00771239"/>
    <w:rsid w:val="00772DC2"/>
    <w:rsid w:val="00785C29"/>
    <w:rsid w:val="0079212E"/>
    <w:rsid w:val="00796CCB"/>
    <w:rsid w:val="007A47F2"/>
    <w:rsid w:val="007A5798"/>
    <w:rsid w:val="007C74B0"/>
    <w:rsid w:val="007D148C"/>
    <w:rsid w:val="007D5CAE"/>
    <w:rsid w:val="007D6C5C"/>
    <w:rsid w:val="007E253E"/>
    <w:rsid w:val="007E5063"/>
    <w:rsid w:val="007F04F8"/>
    <w:rsid w:val="008000D0"/>
    <w:rsid w:val="008010AF"/>
    <w:rsid w:val="00804D61"/>
    <w:rsid w:val="00807DB7"/>
    <w:rsid w:val="0081205D"/>
    <w:rsid w:val="00814BF6"/>
    <w:rsid w:val="00823A46"/>
    <w:rsid w:val="00833738"/>
    <w:rsid w:val="008366B1"/>
    <w:rsid w:val="00840274"/>
    <w:rsid w:val="00853DE3"/>
    <w:rsid w:val="0085455B"/>
    <w:rsid w:val="00854646"/>
    <w:rsid w:val="00854D0D"/>
    <w:rsid w:val="008565BB"/>
    <w:rsid w:val="00861529"/>
    <w:rsid w:val="0087440A"/>
    <w:rsid w:val="0088149B"/>
    <w:rsid w:val="00883296"/>
    <w:rsid w:val="008842CD"/>
    <w:rsid w:val="0088541F"/>
    <w:rsid w:val="008909B9"/>
    <w:rsid w:val="00890E79"/>
    <w:rsid w:val="008933E8"/>
    <w:rsid w:val="008A0CC4"/>
    <w:rsid w:val="008B64C8"/>
    <w:rsid w:val="008C1386"/>
    <w:rsid w:val="008C380E"/>
    <w:rsid w:val="008C6E36"/>
    <w:rsid w:val="008D7C51"/>
    <w:rsid w:val="008E4C47"/>
    <w:rsid w:val="00905F03"/>
    <w:rsid w:val="009227D2"/>
    <w:rsid w:val="00923387"/>
    <w:rsid w:val="009310E1"/>
    <w:rsid w:val="0094047D"/>
    <w:rsid w:val="009475E3"/>
    <w:rsid w:val="0095106F"/>
    <w:rsid w:val="009661E5"/>
    <w:rsid w:val="009813C7"/>
    <w:rsid w:val="00986823"/>
    <w:rsid w:val="009C0630"/>
    <w:rsid w:val="009D2CB7"/>
    <w:rsid w:val="009D37DE"/>
    <w:rsid w:val="009D6E47"/>
    <w:rsid w:val="009E124E"/>
    <w:rsid w:val="009E7BA4"/>
    <w:rsid w:val="009F395F"/>
    <w:rsid w:val="009F3963"/>
    <w:rsid w:val="00A15E2D"/>
    <w:rsid w:val="00A15FAA"/>
    <w:rsid w:val="00A255AB"/>
    <w:rsid w:val="00A319F7"/>
    <w:rsid w:val="00A347E3"/>
    <w:rsid w:val="00A34D1F"/>
    <w:rsid w:val="00A378BC"/>
    <w:rsid w:val="00A40D0B"/>
    <w:rsid w:val="00A57C0C"/>
    <w:rsid w:val="00A64E08"/>
    <w:rsid w:val="00A72044"/>
    <w:rsid w:val="00A800C6"/>
    <w:rsid w:val="00A80C28"/>
    <w:rsid w:val="00A849CD"/>
    <w:rsid w:val="00A862DD"/>
    <w:rsid w:val="00A960A7"/>
    <w:rsid w:val="00AA735C"/>
    <w:rsid w:val="00AC1297"/>
    <w:rsid w:val="00AC2E8F"/>
    <w:rsid w:val="00AC3930"/>
    <w:rsid w:val="00AD08CE"/>
    <w:rsid w:val="00AD2C61"/>
    <w:rsid w:val="00AD57BE"/>
    <w:rsid w:val="00AD7FA0"/>
    <w:rsid w:val="00AE00DC"/>
    <w:rsid w:val="00AF2FC2"/>
    <w:rsid w:val="00AF4995"/>
    <w:rsid w:val="00AF6E15"/>
    <w:rsid w:val="00B03600"/>
    <w:rsid w:val="00B34FF5"/>
    <w:rsid w:val="00B4770D"/>
    <w:rsid w:val="00B641A7"/>
    <w:rsid w:val="00B77546"/>
    <w:rsid w:val="00B80E03"/>
    <w:rsid w:val="00B81994"/>
    <w:rsid w:val="00B93104"/>
    <w:rsid w:val="00BB1479"/>
    <w:rsid w:val="00BC25A0"/>
    <w:rsid w:val="00BD4EC0"/>
    <w:rsid w:val="00C05ACF"/>
    <w:rsid w:val="00C32C8D"/>
    <w:rsid w:val="00C36984"/>
    <w:rsid w:val="00C4013A"/>
    <w:rsid w:val="00C402D3"/>
    <w:rsid w:val="00C40F21"/>
    <w:rsid w:val="00C41EBE"/>
    <w:rsid w:val="00C43B58"/>
    <w:rsid w:val="00C558C1"/>
    <w:rsid w:val="00C57921"/>
    <w:rsid w:val="00C66AEA"/>
    <w:rsid w:val="00C744B7"/>
    <w:rsid w:val="00CA229B"/>
    <w:rsid w:val="00CA6263"/>
    <w:rsid w:val="00CB0ECF"/>
    <w:rsid w:val="00CB4CEF"/>
    <w:rsid w:val="00CC31F6"/>
    <w:rsid w:val="00CE3982"/>
    <w:rsid w:val="00D03D1B"/>
    <w:rsid w:val="00D30997"/>
    <w:rsid w:val="00D366C5"/>
    <w:rsid w:val="00D5191F"/>
    <w:rsid w:val="00D53BF9"/>
    <w:rsid w:val="00D54251"/>
    <w:rsid w:val="00D64AC5"/>
    <w:rsid w:val="00D83899"/>
    <w:rsid w:val="00D90156"/>
    <w:rsid w:val="00DA0086"/>
    <w:rsid w:val="00DA114A"/>
    <w:rsid w:val="00DA3279"/>
    <w:rsid w:val="00DA4C1A"/>
    <w:rsid w:val="00DA5181"/>
    <w:rsid w:val="00DC697E"/>
    <w:rsid w:val="00DD5BAD"/>
    <w:rsid w:val="00E03712"/>
    <w:rsid w:val="00E067EC"/>
    <w:rsid w:val="00E207A1"/>
    <w:rsid w:val="00E20DFF"/>
    <w:rsid w:val="00E329BD"/>
    <w:rsid w:val="00E360AD"/>
    <w:rsid w:val="00E421ED"/>
    <w:rsid w:val="00E56F49"/>
    <w:rsid w:val="00E752CC"/>
    <w:rsid w:val="00E77A42"/>
    <w:rsid w:val="00EB4CB4"/>
    <w:rsid w:val="00EC7FF7"/>
    <w:rsid w:val="00ED663D"/>
    <w:rsid w:val="00EE2B12"/>
    <w:rsid w:val="00EE48A8"/>
    <w:rsid w:val="00EE4CAF"/>
    <w:rsid w:val="00EF1E2B"/>
    <w:rsid w:val="00EF5395"/>
    <w:rsid w:val="00F1241B"/>
    <w:rsid w:val="00F14F15"/>
    <w:rsid w:val="00F27861"/>
    <w:rsid w:val="00F303F5"/>
    <w:rsid w:val="00F3192C"/>
    <w:rsid w:val="00F33773"/>
    <w:rsid w:val="00F34935"/>
    <w:rsid w:val="00F37544"/>
    <w:rsid w:val="00F51DE7"/>
    <w:rsid w:val="00F6217B"/>
    <w:rsid w:val="00F63961"/>
    <w:rsid w:val="00F71B69"/>
    <w:rsid w:val="00F76158"/>
    <w:rsid w:val="00F77193"/>
    <w:rsid w:val="00F857D6"/>
    <w:rsid w:val="00F90207"/>
    <w:rsid w:val="00F93CFB"/>
    <w:rsid w:val="00F947CE"/>
    <w:rsid w:val="00FA1895"/>
    <w:rsid w:val="00FE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84E949"/>
  <w15:docId w15:val="{34BAEC13-8DBE-4AE3-B4BE-F1C73436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7EC"/>
    <w:rPr>
      <w:rFonts w:ascii="Tahoma" w:eastAsia="Times New Roman" w:hAnsi="Tahoma" w:cs="Tahoma"/>
      <w:lang w:val="en-GB" w:eastAsia="zh-CN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 Black" w:eastAsia="SimSun" w:hAnsi="Arial Black" w:cs="Arial Black"/>
      <w:b/>
      <w:bCs/>
      <w:kern w:val="32"/>
      <w:sz w:val="28"/>
      <w:szCs w:val="28"/>
    </w:rPr>
  </w:style>
  <w:style w:type="paragraph" w:styleId="Rubrik2">
    <w:name w:val="heading 2"/>
    <w:basedOn w:val="Normal"/>
    <w:next w:val="Normal"/>
    <w:qFormat/>
    <w:pPr>
      <w:outlineLvl w:val="1"/>
    </w:pPr>
    <w:rPr>
      <w:rFonts w:eastAsia="SimSun"/>
      <w:b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pPr>
      <w:jc w:val="right"/>
    </w:pPr>
    <w:rPr>
      <w:rFonts w:ascii="Arial Black" w:hAnsi="Arial Black" w:cs="Arial Black"/>
      <w:color w:val="808080"/>
      <w:sz w:val="56"/>
      <w:szCs w:val="56"/>
    </w:rPr>
  </w:style>
  <w:style w:type="paragraph" w:customStyle="1" w:styleId="Plats">
    <w:name w:val="Plats"/>
    <w:basedOn w:val="Normal"/>
    <w:pPr>
      <w:jc w:val="right"/>
    </w:pPr>
    <w:rPr>
      <w:lang w:val="sv-SE" w:eastAsia="sv-SE" w:bidi="sv-SE"/>
    </w:rPr>
  </w:style>
  <w:style w:type="character" w:customStyle="1" w:styleId="Bold10ptChar">
    <w:name w:val="Bold 10 pt. Char"/>
    <w:basedOn w:val="Standardstycketeckensnitt"/>
    <w:link w:val="Fet10pt"/>
  </w:style>
  <w:style w:type="paragraph" w:customStyle="1" w:styleId="Fet10pt">
    <w:name w:val="Fet 10 pt."/>
    <w:basedOn w:val="Normal"/>
    <w:link w:val="Bold10ptChar"/>
    <w:pPr>
      <w:tabs>
        <w:tab w:val="left" w:pos="1620"/>
      </w:tabs>
    </w:pPr>
    <w:rPr>
      <w:b/>
      <w:lang w:val="sv-SE" w:eastAsia="sv-SE" w:bidi="sv-SE"/>
    </w:rPr>
  </w:style>
  <w:style w:type="paragraph" w:customStyle="1" w:styleId="Bold10pt">
    <w:name w:val="Bold 10 pt."/>
    <w:basedOn w:val="Normal"/>
    <w:link w:val="Fet10ptTkn"/>
  </w:style>
  <w:style w:type="character" w:customStyle="1" w:styleId="Fet10ptTkn">
    <w:name w:val="Fet 10 pt. Tkn"/>
    <w:basedOn w:val="Standardstycketeckensnitt"/>
    <w:link w:val="Bold10pt"/>
    <w:locked/>
    <w:rPr>
      <w:rFonts w:ascii="Tahoma" w:hAnsi="Tahoma" w:cs="Tahoma" w:hint="default"/>
      <w:b/>
      <w:bCs w:val="0"/>
      <w:szCs w:val="24"/>
      <w:lang w:val="sv-SE" w:eastAsia="sv-SE" w:bidi="sv-SE"/>
    </w:rPr>
  </w:style>
  <w:style w:type="table" w:customStyle="1" w:styleId="Normaltabell1">
    <w:name w:val="Normal tabel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nhideWhenUsed/>
    <w:rsid w:val="0055547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555479"/>
    <w:rPr>
      <w:rFonts w:ascii="Tahoma" w:eastAsia="Times New Roman" w:hAnsi="Tahoma" w:cs="Tahoma"/>
      <w:lang w:val="en-GB" w:eastAsia="zh-CN"/>
    </w:rPr>
  </w:style>
  <w:style w:type="paragraph" w:styleId="Sidfot">
    <w:name w:val="footer"/>
    <w:basedOn w:val="Normal"/>
    <w:link w:val="SidfotChar"/>
    <w:unhideWhenUsed/>
    <w:rsid w:val="0055547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555479"/>
    <w:rPr>
      <w:rFonts w:ascii="Tahoma" w:eastAsia="Times New Roman" w:hAnsi="Tahoma" w:cs="Tahoma"/>
      <w:lang w:val="en-GB" w:eastAsia="zh-CN"/>
    </w:rPr>
  </w:style>
  <w:style w:type="character" w:styleId="Hyperlnk">
    <w:name w:val="Hyperlink"/>
    <w:basedOn w:val="Standardstycketeckensnitt"/>
    <w:uiPriority w:val="99"/>
    <w:semiHidden/>
    <w:unhideWhenUsed/>
    <w:rsid w:val="00221AAE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21734E"/>
    <w:pPr>
      <w:ind w:left="720"/>
      <w:contextualSpacing/>
    </w:pPr>
  </w:style>
  <w:style w:type="table" w:customStyle="1" w:styleId="Registreringstabell">
    <w:name w:val="Registreringstabell"/>
    <w:basedOn w:val="Normaltabell"/>
    <w:uiPriority w:val="99"/>
    <w:rsid w:val="00861529"/>
    <w:pPr>
      <w:spacing w:before="60" w:after="100"/>
    </w:pPr>
    <w:rPr>
      <w:rFonts w:ascii="Century Gothic" w:hAnsi="Century Gothic" w:cs="Gisha"/>
      <w:sz w:val="22"/>
      <w:szCs w:val="22"/>
      <w:lang w:val="sv-SE" w:eastAsia="ja-JP"/>
    </w:rPr>
    <w:tblPr>
      <w:tblStyleRowBandSize w:val="1"/>
      <w:tblBorders>
        <w:top w:val="single" w:sz="4" w:space="0" w:color="A6B727"/>
        <w:left w:val="single" w:sz="4" w:space="0" w:color="A6B727"/>
        <w:bottom w:val="single" w:sz="4" w:space="0" w:color="A6B727"/>
        <w:right w:val="single" w:sz="4" w:space="0" w:color="A6B727"/>
        <w:insideH w:val="single" w:sz="4" w:space="0" w:color="A6B727"/>
        <w:insideV w:val="single" w:sz="4" w:space="0" w:color="A6B727"/>
      </w:tblBorders>
    </w:tblPr>
    <w:tblStylePr w:type="firstRow">
      <w:rPr>
        <w:b/>
        <w:i w:val="0"/>
        <w:color w:val="FFFFFF"/>
        <w:sz w:val="22"/>
      </w:rPr>
      <w:tblPr/>
      <w:tcPr>
        <w:tcBorders>
          <w:top w:val="single" w:sz="4" w:space="0" w:color="525B13"/>
          <w:left w:val="single" w:sz="4" w:space="0" w:color="525B13"/>
          <w:bottom w:val="single" w:sz="4" w:space="0" w:color="525B13"/>
          <w:right w:val="single" w:sz="4" w:space="0" w:color="525B13"/>
          <w:insideH w:val="single" w:sz="4" w:space="0" w:color="525B13"/>
          <w:insideV w:val="single" w:sz="4" w:space="0" w:color="525B13"/>
          <w:tl2br w:val="nil"/>
          <w:tr2bl w:val="nil"/>
        </w:tcBorders>
        <w:shd w:val="clear" w:color="auto" w:fill="525B13"/>
      </w:tcPr>
    </w:tblStylePr>
    <w:tblStylePr w:type="band1Horz">
      <w:tblPr/>
      <w:tcPr>
        <w:tcBorders>
          <w:top w:val="single" w:sz="4" w:space="0" w:color="A6B727"/>
          <w:left w:val="single" w:sz="4" w:space="0" w:color="A6B727"/>
          <w:bottom w:val="single" w:sz="4" w:space="0" w:color="A6B727"/>
          <w:right w:val="single" w:sz="4" w:space="0" w:color="A6B727"/>
          <w:insideH w:val="single" w:sz="4" w:space="0" w:color="A6B727"/>
          <w:insideV w:val="single" w:sz="4" w:space="0" w:color="A6B727"/>
          <w:tl2br w:val="nil"/>
          <w:tr2bl w:val="nil"/>
        </w:tcBorders>
        <w:shd w:val="clear" w:color="auto" w:fill="F0F5C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.nilsson\AppData\Roaming\Microsoft\Templates\Dagordning.dotx" TargetMode="External"/></Relationships>
</file>

<file path=word/theme/theme1.xml><?xml version="1.0" encoding="utf-8"?>
<a:theme xmlns:a="http://schemas.openxmlformats.org/drawingml/2006/main" name="Office Theme">
  <a:themeElements>
    <a:clrScheme name="Blågrö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E11FE1523F954A8E7ABC6BC1CC6027" ma:contentTypeVersion="13" ma:contentTypeDescription="Skapa ett nytt dokument." ma:contentTypeScope="" ma:versionID="f94517f8ea29e25bf5ec5c0d3e9f14ec">
  <xsd:schema xmlns:xsd="http://www.w3.org/2001/XMLSchema" xmlns:xs="http://www.w3.org/2001/XMLSchema" xmlns:p="http://schemas.microsoft.com/office/2006/metadata/properties" xmlns:ns3="3b2c235c-cbf1-466d-9103-69c19919dc0f" xmlns:ns4="0588b1ac-7df6-4818-ba78-eab22be2f5ac" targetNamespace="http://schemas.microsoft.com/office/2006/metadata/properties" ma:root="true" ma:fieldsID="90c0f8a333bb3c017638c37045cd75c2" ns3:_="" ns4:_="">
    <xsd:import namespace="3b2c235c-cbf1-466d-9103-69c19919dc0f"/>
    <xsd:import namespace="0588b1ac-7df6-4818-ba78-eab22be2f5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c235c-cbf1-466d-9103-69c19919d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8b1ac-7df6-4818-ba78-eab22be2f5a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BE1089-88C8-4226-818D-1451EF5856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359971-1E16-4CC3-B922-56937A3C39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973EF1-E968-4B22-A5CE-ADFD66F5D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2c235c-cbf1-466d-9103-69c19919dc0f"/>
    <ds:schemaRef ds:uri="0588b1ac-7df6-4818-ba78-eab22be2f5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Dagordning</Template>
  <TotalTime>1</TotalTime>
  <Pages>5</Pages>
  <Words>498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DAGORDNING</vt:lpstr>
    </vt:vector>
  </TitlesOfParts>
  <Manager/>
  <Company>Microsoft Corporation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Nilsson</dc:creator>
  <cp:keywords/>
  <dc:description/>
  <cp:lastModifiedBy>Sundén Camilla</cp:lastModifiedBy>
  <cp:revision>3</cp:revision>
  <cp:lastPrinted>2003-09-10T22:27:00Z</cp:lastPrinted>
  <dcterms:created xsi:type="dcterms:W3CDTF">2024-08-15T07:28:00Z</dcterms:created>
  <dcterms:modified xsi:type="dcterms:W3CDTF">2024-08-15T08:46:00Z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TC062070661053</vt:lpwstr>
  </property>
  <property fmtid="{D5CDD505-2E9C-101B-9397-08002B2CF9AE}" pid="3" name="InternalTags">
    <vt:lpwstr/>
  </property>
  <property fmtid="{D5CDD505-2E9C-101B-9397-08002B2CF9AE}" pid="4" name="ContentTypeId">
    <vt:lpwstr>0x01010037E11FE1523F954A8E7ABC6BC1CC6027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4398700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