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63755" w14:textId="2529E511" w:rsidR="008010AF" w:rsidRDefault="008010AF" w:rsidP="00B641A7">
      <w:pPr>
        <w:pStyle w:val="Rubrik"/>
        <w:rPr>
          <w:lang w:val="sv-SE"/>
        </w:rPr>
      </w:pPr>
    </w:p>
    <w:p w14:paraId="1DAE498E" w14:textId="21A65E08" w:rsidR="009475E3" w:rsidRPr="00853DE3" w:rsidRDefault="006B12E8" w:rsidP="009475E3">
      <w:pPr>
        <w:pBdr>
          <w:top w:val="single" w:sz="48" w:space="1" w:color="525B13"/>
          <w:bottom w:val="single" w:sz="48" w:space="1" w:color="525B13"/>
        </w:pBdr>
        <w:jc w:val="center"/>
        <w:outlineLvl w:val="0"/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DE3"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</w:t>
      </w:r>
      <w:r w:rsidR="00C66AEA" w:rsidRPr="00853DE3"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853DE3"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 </w:t>
      </w:r>
      <w:r w:rsidR="00C66AEA" w:rsidRPr="00853DE3">
        <w:rPr>
          <w:rFonts w:ascii="Century Gothic" w:eastAsia="SimSun" w:hAnsi="Century Gothic" w:cs="Gisha"/>
          <w:b/>
          <w:bCs/>
          <w:color w:val="1C6194" w:themeColor="accent6" w:themeShade="BF"/>
          <w:sz w:val="52"/>
          <w:szCs w:val="52"/>
          <w:lang w:val="sv-SE"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Ändringsförslag</w:t>
      </w:r>
    </w:p>
    <w:p w14:paraId="5A176805" w14:textId="3B9FA3FA" w:rsidR="00E067EC" w:rsidRDefault="008D7C51" w:rsidP="00E067EC">
      <w:pPr>
        <w:pBdr>
          <w:top w:val="single" w:sz="2" w:space="5" w:color="D7E7F0"/>
          <w:bottom w:val="single" w:sz="12" w:space="1" w:color="525B13"/>
        </w:pBdr>
        <w:shd w:val="clear" w:color="auto" w:fill="D7E7F0"/>
        <w:spacing w:line="312" w:lineRule="auto"/>
        <w:contextualSpacing/>
        <w:jc w:val="center"/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</w:pP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Samtliga </w:t>
      </w:r>
      <w:r w:rsidR="00A862DD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områden </w:t>
      </w:r>
      <w:r w:rsidR="009D6E4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dokumenteras </w:t>
      </w:r>
      <w:r w:rsidR="0081205D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innan frågan </w:t>
      </w:r>
      <w:r w:rsidR="00C66AEA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lämnas till Besiktningskommittén</w:t>
      </w:r>
      <w:r w:rsidR="00D5191F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.</w:t>
      </w:r>
    </w:p>
    <w:p w14:paraId="34805B38" w14:textId="1D6690CB" w:rsidR="00986823" w:rsidRDefault="00AF2FC2" w:rsidP="001F112D">
      <w:pPr>
        <w:pBdr>
          <w:top w:val="single" w:sz="2" w:space="5" w:color="D7E7F0"/>
          <w:bottom w:val="single" w:sz="12" w:space="1" w:color="525B13"/>
        </w:pBdr>
        <w:shd w:val="clear" w:color="auto" w:fill="D7E7F0"/>
        <w:spacing w:line="312" w:lineRule="auto"/>
        <w:contextualSpacing/>
        <w:jc w:val="center"/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</w:pP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Ändringsförslag</w:t>
      </w:r>
      <w:r w:rsidR="00F3192C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döps </w:t>
      </w:r>
      <w:r w:rsidR="00D90156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kort </w:t>
      </w:r>
      <w:r w:rsidR="008909B9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beskrivande</w:t>
      </w:r>
      <w:r w:rsidR="009D37DE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, </w:t>
      </w:r>
      <w:r w:rsidR="00EC7FF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Dokument-id</w:t>
      </w:r>
      <w:r w:rsidR="009D37DE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</w:t>
      </w:r>
      <w:r w:rsidR="00854D0D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tilldelas när </w:t>
      </w:r>
      <w:r w:rsidR="008565BB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frågan </w:t>
      </w:r>
      <w:r w:rsidR="00A849CD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publiceras</w:t>
      </w:r>
      <w:r w:rsidR="00D03D1B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.</w:t>
      </w:r>
    </w:p>
    <w:p w14:paraId="44B3AE40" w14:textId="7BC3E1A8" w:rsidR="001F112D" w:rsidRPr="00E067EC" w:rsidRDefault="005E73F5" w:rsidP="001F112D">
      <w:pPr>
        <w:pBdr>
          <w:top w:val="single" w:sz="2" w:space="5" w:color="D7E7F0"/>
          <w:bottom w:val="single" w:sz="12" w:space="1" w:color="525B13"/>
        </w:pBdr>
        <w:shd w:val="clear" w:color="auto" w:fill="D7E7F0"/>
        <w:spacing w:line="312" w:lineRule="auto"/>
        <w:contextualSpacing/>
        <w:jc w:val="center"/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</w:pP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Ifyll</w:t>
      </w:r>
      <w:r w:rsidR="0045082B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t</w:t>
      </w: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</w:t>
      </w:r>
      <w:r w:rsidR="0045082B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underlag</w:t>
      </w: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skickas till </w:t>
      </w:r>
      <w:r w:rsidR="009D2CB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sekreterare för </w:t>
      </w:r>
      <w:r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AG</w:t>
      </w:r>
      <w:r w:rsidR="00EC7FF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R</w:t>
      </w:r>
      <w:r w:rsidR="009D2CB7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B</w:t>
      </w:r>
      <w:r w:rsidR="009C0630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 xml:space="preserve"> som återkopplar</w:t>
      </w:r>
      <w:r w:rsidR="00EE48A8">
        <w:rPr>
          <w:rFonts w:ascii="Century Gothic" w:eastAsia="SimSun" w:hAnsi="Century Gothic" w:cs="Gisha"/>
          <w:b/>
          <w:bCs/>
          <w:color w:val="306785"/>
          <w:kern w:val="22"/>
          <w:sz w:val="22"/>
          <w:szCs w:val="19"/>
          <w:lang w:val="sv-SE" w:eastAsia="ja-JP"/>
          <w14:ligatures w14:val="standard"/>
        </w:rPr>
        <w:t>.</w:t>
      </w: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1413"/>
        <w:gridCol w:w="3087"/>
        <w:gridCol w:w="3341"/>
        <w:gridCol w:w="1896"/>
      </w:tblGrid>
      <w:tr w:rsidR="00EC7FF7" w:rsidRPr="00861529" w14:paraId="4090379E" w14:textId="0D3799A1" w:rsidTr="00EC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  <w:shd w:val="clear" w:color="auto" w:fill="1C6194" w:themeFill="accent6" w:themeFillShade="BF"/>
          </w:tcPr>
          <w:p w14:paraId="19AB6CBA" w14:textId="0B37AAE3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bookmarkStart w:id="0" w:name="_Hlk40364300"/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Skapad datum</w:t>
            </w:r>
          </w:p>
        </w:tc>
        <w:tc>
          <w:tcPr>
            <w:tcW w:w="3087" w:type="dxa"/>
            <w:shd w:val="clear" w:color="auto" w:fill="1C6194" w:themeFill="accent6" w:themeFillShade="BF"/>
          </w:tcPr>
          <w:p w14:paraId="6076ECDE" w14:textId="06722350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Ändringsförslag</w:t>
            </w:r>
            <w:r w:rsidR="00D5191F">
              <w:rPr>
                <w:rFonts w:ascii="Century Gothic" w:eastAsia="SimSun" w:hAnsi="Century Gothic" w:cs="Gisha"/>
                <w:szCs w:val="19"/>
                <w:lang w:val="sv-SE" w:eastAsia="ja-JP"/>
              </w:rPr>
              <w:t>:</w:t>
            </w:r>
          </w:p>
        </w:tc>
        <w:tc>
          <w:tcPr>
            <w:tcW w:w="3341" w:type="dxa"/>
            <w:shd w:val="clear" w:color="auto" w:fill="1C6194" w:themeFill="accent6" w:themeFillShade="BF"/>
          </w:tcPr>
          <w:p w14:paraId="4D69DD8F" w14:textId="77777777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 w:rsidRPr="00861529">
              <w:rPr>
                <w:rFonts w:ascii="Century Gothic" w:eastAsia="SimSun" w:hAnsi="Century Gothic" w:cs="Gisha"/>
                <w:szCs w:val="19"/>
                <w:lang w:val="sv-SE" w:eastAsia="ja-JP"/>
              </w:rPr>
              <w:t>Ansvarig/Org</w:t>
            </w:r>
          </w:p>
        </w:tc>
        <w:tc>
          <w:tcPr>
            <w:tcW w:w="1896" w:type="dxa"/>
            <w:shd w:val="clear" w:color="auto" w:fill="1C6194" w:themeFill="accent6" w:themeFillShade="BF"/>
          </w:tcPr>
          <w:p w14:paraId="290D7900" w14:textId="5EC0775D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Dok.id.</w:t>
            </w:r>
          </w:p>
        </w:tc>
      </w:tr>
      <w:tr w:rsidR="00EC7FF7" w:rsidRPr="00861529" w14:paraId="3679CFE4" w14:textId="04E7C1BB" w:rsidTr="00EC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23"/>
        </w:trPr>
        <w:tc>
          <w:tcPr>
            <w:tcW w:w="1413" w:type="dxa"/>
            <w:shd w:val="clear" w:color="auto" w:fill="CEDBE6" w:themeFill="background2"/>
          </w:tcPr>
          <w:p w14:paraId="77B291AB" w14:textId="0DF0F45E" w:rsidR="00EC7FF7" w:rsidRPr="00861529" w:rsidRDefault="00C379A4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2024-08-13</w:t>
            </w:r>
          </w:p>
        </w:tc>
        <w:tc>
          <w:tcPr>
            <w:tcW w:w="3087" w:type="dxa"/>
            <w:shd w:val="clear" w:color="auto" w:fill="CEDBE6" w:themeFill="background2"/>
          </w:tcPr>
          <w:p w14:paraId="188B5532" w14:textId="6DFB1619" w:rsidR="00EC7FF7" w:rsidRPr="00861529" w:rsidRDefault="00EB6B93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 w:rsidRPr="00EB6B93">
              <w:rPr>
                <w:rFonts w:ascii="Century Gothic" w:eastAsia="SimSun" w:hAnsi="Century Gothic" w:cs="Gisha"/>
                <w:szCs w:val="19"/>
                <w:lang w:eastAsia="ja-JP"/>
              </w:rPr>
              <w:t>Utfallsrapportering vid registreringsbesiktning</w:t>
            </w:r>
          </w:p>
        </w:tc>
        <w:tc>
          <w:tcPr>
            <w:tcW w:w="3341" w:type="dxa"/>
            <w:shd w:val="clear" w:color="auto" w:fill="CEDBE6" w:themeFill="background2"/>
          </w:tcPr>
          <w:p w14:paraId="34500D3F" w14:textId="1FA7F6D0" w:rsidR="00EC7FF7" w:rsidRPr="00861529" w:rsidRDefault="00EC7FF7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      </w:t>
            </w:r>
            <w:r w:rsidR="00EB6B93">
              <w:rPr>
                <w:rFonts w:ascii="Century Gothic" w:eastAsia="SimSun" w:hAnsi="Century Gothic" w:cs="Gisha"/>
                <w:szCs w:val="19"/>
                <w:lang w:val="sv-SE" w:eastAsia="ja-JP"/>
              </w:rPr>
              <w:t>Opus</w:t>
            </w:r>
          </w:p>
        </w:tc>
        <w:tc>
          <w:tcPr>
            <w:tcW w:w="1896" w:type="dxa"/>
            <w:shd w:val="clear" w:color="auto" w:fill="CEDBE6" w:themeFill="background2"/>
          </w:tcPr>
          <w:p w14:paraId="49FFD669" w14:textId="69F1CBC4" w:rsidR="00EC7FF7" w:rsidRPr="00861529" w:rsidRDefault="008C0F28" w:rsidP="00861529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15-07</w:t>
            </w:r>
            <w:bookmarkStart w:id="1" w:name="_GoBack"/>
            <w:bookmarkEnd w:id="1"/>
          </w:p>
        </w:tc>
      </w:tr>
      <w:bookmarkEnd w:id="0"/>
    </w:tbl>
    <w:p w14:paraId="76B47A60" w14:textId="0C46D418" w:rsidR="00C558C1" w:rsidRDefault="00C558C1">
      <w:pPr>
        <w:pStyle w:val="Rubrik1"/>
        <w:rPr>
          <w:lang w:val="sv-SE"/>
        </w:rPr>
      </w:pPr>
    </w:p>
    <w:p w14:paraId="14436687" w14:textId="2DC2EB80" w:rsidR="0040210D" w:rsidRDefault="0040210D" w:rsidP="0040210D">
      <w:pPr>
        <w:pStyle w:val="Liststycke"/>
        <w:numPr>
          <w:ilvl w:val="0"/>
          <w:numId w:val="7"/>
        </w:numPr>
        <w:rPr>
          <w:rFonts w:ascii="Arial Black" w:hAnsi="Arial Black"/>
          <w:sz w:val="28"/>
          <w:szCs w:val="28"/>
          <w:lang w:val="sv-SE"/>
        </w:rPr>
      </w:pPr>
      <w:r w:rsidRPr="0040210D">
        <w:rPr>
          <w:rFonts w:ascii="Arial Black" w:hAnsi="Arial Black"/>
          <w:sz w:val="28"/>
          <w:szCs w:val="28"/>
          <w:lang w:val="sv-SE"/>
        </w:rPr>
        <w:t>Sammanfattning</w:t>
      </w:r>
      <w:r>
        <w:rPr>
          <w:rFonts w:ascii="Arial Black" w:hAnsi="Arial Black"/>
          <w:sz w:val="28"/>
          <w:szCs w:val="28"/>
          <w:lang w:val="sv-SE"/>
        </w:rPr>
        <w:t xml:space="preserve"> / förslag</w:t>
      </w:r>
    </w:p>
    <w:p w14:paraId="1F5899CB" w14:textId="77777777" w:rsidR="0040210D" w:rsidRPr="0040210D" w:rsidRDefault="0040210D" w:rsidP="0040210D">
      <w:pPr>
        <w:pStyle w:val="Liststycke"/>
        <w:rPr>
          <w:rFonts w:ascii="Arial Black" w:hAnsi="Arial Black"/>
          <w:sz w:val="28"/>
          <w:szCs w:val="28"/>
          <w:lang w:val="sv-SE"/>
        </w:rPr>
      </w:pPr>
    </w:p>
    <w:p w14:paraId="6FEAD764" w14:textId="136C2C58" w:rsidR="008C380E" w:rsidRPr="00DA4C1A" w:rsidRDefault="007D148C" w:rsidP="00DA4C1A">
      <w:pPr>
        <w:pStyle w:val="Liststycke"/>
        <w:numPr>
          <w:ilvl w:val="0"/>
          <w:numId w:val="7"/>
        </w:numPr>
        <w:rPr>
          <w:lang w:val="sv-SE"/>
        </w:rPr>
      </w:pPr>
      <w:r w:rsidRPr="007D148C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Vad är problemet (bakgrund)</w:t>
      </w:r>
      <w:r w:rsidR="00DA4C1A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br/>
      </w:r>
      <w:r w:rsidR="00B93104">
        <w:rPr>
          <w:lang w:val="sv-SE"/>
        </w:rPr>
        <w:t xml:space="preserve">Beskriv </w:t>
      </w:r>
      <w:r w:rsidR="009227D2">
        <w:rPr>
          <w:lang w:val="sv-SE"/>
        </w:rPr>
        <w:t>vilket problem som</w:t>
      </w:r>
      <w:r w:rsidR="00BD4EC0">
        <w:rPr>
          <w:lang w:val="sv-SE"/>
        </w:rPr>
        <w:t xml:space="preserve"> är i behov av</w:t>
      </w:r>
      <w:r w:rsidR="0079212E">
        <w:rPr>
          <w:lang w:val="sv-SE"/>
        </w:rPr>
        <w:t xml:space="preserve"> en lösning</w:t>
      </w:r>
      <w:r w:rsidR="00053709">
        <w:rPr>
          <w:lang w:val="sv-SE"/>
        </w:rPr>
        <w:t xml:space="preserve"> och varför</w:t>
      </w:r>
      <w:r w:rsidR="0069413D" w:rsidRPr="00DA4C1A">
        <w:rPr>
          <w:lang w:val="sv-SE"/>
        </w:rPr>
        <w:t>.</w:t>
      </w:r>
    </w:p>
    <w:p w14:paraId="3E9BFD36" w14:textId="77777777" w:rsidR="0069413D" w:rsidRDefault="0069413D">
      <w:pPr>
        <w:rPr>
          <w:lang w:val="sv-SE"/>
        </w:rPr>
      </w:pPr>
    </w:p>
    <w:p w14:paraId="10FA0FAB" w14:textId="77777777" w:rsidR="00C05ACF" w:rsidRPr="00C05ACF" w:rsidRDefault="007D148C" w:rsidP="007D148C">
      <w:pPr>
        <w:pStyle w:val="Liststycke"/>
        <w:numPr>
          <w:ilvl w:val="0"/>
          <w:numId w:val="7"/>
        </w:numPr>
        <w:rPr>
          <w:lang w:val="sv-SE"/>
        </w:rPr>
      </w:pPr>
      <w:r w:rsidRPr="007D148C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Vad anser man ska förändras/utvecklas</w:t>
      </w:r>
    </w:p>
    <w:p w14:paraId="287BCF11" w14:textId="2D1C183D" w:rsidR="0077006A" w:rsidRDefault="0079212E" w:rsidP="00C05ACF">
      <w:pPr>
        <w:pStyle w:val="Liststycke"/>
        <w:rPr>
          <w:lang w:val="sv-SE"/>
        </w:rPr>
      </w:pPr>
      <w:r>
        <w:rPr>
          <w:lang w:val="sv-SE"/>
        </w:rPr>
        <w:t>Förslag på inriktning eller färdig</w:t>
      </w:r>
      <w:r w:rsidR="00500CD7">
        <w:rPr>
          <w:lang w:val="sv-SE"/>
        </w:rPr>
        <w:t>t förslag på ovan beskrivet problem</w:t>
      </w:r>
      <w:r w:rsidR="004430EB">
        <w:rPr>
          <w:lang w:val="sv-SE"/>
        </w:rPr>
        <w:t>.</w:t>
      </w:r>
    </w:p>
    <w:p w14:paraId="6BDECE6B" w14:textId="265C4933" w:rsidR="0085455B" w:rsidRDefault="0085455B" w:rsidP="0085455B">
      <w:pPr>
        <w:rPr>
          <w:lang w:val="sv-SE"/>
        </w:rPr>
      </w:pPr>
    </w:p>
    <w:p w14:paraId="49A19443" w14:textId="427F63FF" w:rsidR="0085455B" w:rsidRPr="00255706" w:rsidRDefault="00255706" w:rsidP="00255706">
      <w:pPr>
        <w:pStyle w:val="Liststycke"/>
        <w:numPr>
          <w:ilvl w:val="0"/>
          <w:numId w:val="7"/>
        </w:numPr>
        <w:rPr>
          <w:lang w:val="sv-SE"/>
        </w:rPr>
      </w:pP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Finns det alternativa lösningar</w:t>
      </w:r>
    </w:p>
    <w:p w14:paraId="07F423E3" w14:textId="1A700AC7" w:rsidR="00255706" w:rsidRDefault="00596ADB" w:rsidP="00255706">
      <w:pPr>
        <w:pStyle w:val="Liststycke"/>
        <w:rPr>
          <w:lang w:val="sv-SE"/>
        </w:rPr>
      </w:pPr>
      <w:r>
        <w:rPr>
          <w:lang w:val="sv-SE"/>
        </w:rPr>
        <w:t xml:space="preserve">Kan det finnas alternativa lösningar som helt eller delvis </w:t>
      </w:r>
      <w:r w:rsidR="00BD4EC0">
        <w:rPr>
          <w:lang w:val="sv-SE"/>
        </w:rPr>
        <w:t>täcker behovet</w:t>
      </w:r>
    </w:p>
    <w:p w14:paraId="26833FF3" w14:textId="77777777" w:rsidR="00E329BD" w:rsidRPr="00255706" w:rsidRDefault="00E329BD" w:rsidP="00255706">
      <w:pPr>
        <w:pStyle w:val="Liststycke"/>
        <w:rPr>
          <w:lang w:val="sv-SE"/>
        </w:rPr>
      </w:pPr>
    </w:p>
    <w:p w14:paraId="6DEB3C2C" w14:textId="7EF5BE8D" w:rsidR="003F1CBF" w:rsidRPr="003F1CBF" w:rsidRDefault="00C66AEA" w:rsidP="003F1CBF">
      <w:pPr>
        <w:pStyle w:val="Liststycke"/>
        <w:numPr>
          <w:ilvl w:val="0"/>
          <w:numId w:val="7"/>
        </w:numPr>
        <w:rPr>
          <w:lang w:val="sv-SE"/>
        </w:rPr>
      </w:pP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V</w:t>
      </w:r>
      <w:r w:rsidR="007D148C" w:rsidRPr="008933E8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ilka lagar, förordningar</w:t>
      </w: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 och</w:t>
      </w:r>
      <w:r w:rsidR="007D148C" w:rsidRPr="008933E8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 föreskrifter påverka</w:t>
      </w: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s?</w:t>
      </w:r>
      <w:r w:rsidR="007D148C" w:rsidRPr="008933E8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 </w:t>
      </w:r>
      <w:r w:rsidR="000E33EE" w:rsidRPr="008933E8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br/>
      </w:r>
      <w:r w:rsidR="00500CD7">
        <w:rPr>
          <w:lang w:val="sv-SE"/>
        </w:rPr>
        <w:t xml:space="preserve">Ange det regelverk som berörs </w:t>
      </w:r>
      <w:r w:rsidR="00382A13">
        <w:rPr>
          <w:lang w:val="sv-SE"/>
        </w:rPr>
        <w:t>direkt eller indirekt</w:t>
      </w:r>
      <w:r w:rsidR="006A789C">
        <w:rPr>
          <w:lang w:val="sv-SE"/>
        </w:rPr>
        <w:t xml:space="preserve"> och</w:t>
      </w:r>
      <w:r w:rsidR="00E421ED">
        <w:rPr>
          <w:lang w:val="sv-SE"/>
        </w:rPr>
        <w:t xml:space="preserve"> i vilken omfattning</w:t>
      </w:r>
      <w:r w:rsidR="003F1CBF">
        <w:rPr>
          <w:lang w:val="sv-SE"/>
        </w:rPr>
        <w:t>.</w:t>
      </w:r>
      <w:r w:rsidR="003F1CBF">
        <w:rPr>
          <w:lang w:val="sv-SE"/>
        </w:rPr>
        <w:br/>
      </w:r>
      <w:r w:rsidR="00CC31F6">
        <w:rPr>
          <w:lang w:val="sv-SE"/>
        </w:rPr>
        <w:t>Primärt svensk</w:t>
      </w:r>
      <w:r w:rsidR="0088541F">
        <w:rPr>
          <w:lang w:val="sv-SE"/>
        </w:rPr>
        <w:t xml:space="preserve">t regelverk men även </w:t>
      </w:r>
      <w:r w:rsidR="006A789C">
        <w:rPr>
          <w:lang w:val="sv-SE"/>
        </w:rPr>
        <w:t>annan reglering</w:t>
      </w:r>
      <w:r w:rsidR="0088541F">
        <w:rPr>
          <w:lang w:val="sv-SE"/>
        </w:rPr>
        <w:t xml:space="preserve"> bör anges i de fall de har en påverkan.</w:t>
      </w:r>
    </w:p>
    <w:p w14:paraId="79A618C3" w14:textId="1D4CD203" w:rsidR="00F1241B" w:rsidRPr="00C05ACF" w:rsidRDefault="00F1241B" w:rsidP="00C05ACF">
      <w:pPr>
        <w:rPr>
          <w:lang w:val="sv-SE"/>
        </w:rPr>
      </w:pPr>
    </w:p>
    <w:p w14:paraId="5737F499" w14:textId="5E7FA30B" w:rsidR="00A255AB" w:rsidRPr="00D83899" w:rsidRDefault="000E33EE" w:rsidP="00D83899">
      <w:pPr>
        <w:pStyle w:val="Liststycke"/>
        <w:numPr>
          <w:ilvl w:val="0"/>
          <w:numId w:val="7"/>
        </w:numPr>
        <w:rPr>
          <w:lang w:val="sv-SE"/>
        </w:rPr>
      </w:pPr>
      <w:r w:rsidRPr="00D83899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Vilken samhällsnytta </w:t>
      </w:r>
      <w:r w:rsidR="00C66AEA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och vilka </w:t>
      </w:r>
      <w:r w:rsidRPr="00D83899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 xml:space="preserve">konsekvenser </w:t>
      </w:r>
      <w:r w:rsidR="00C66AEA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ger förslaget?</w:t>
      </w:r>
      <w:r w:rsidR="008933E8" w:rsidRPr="00D83899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br/>
      </w:r>
      <w:r w:rsidR="0034377B" w:rsidRPr="00D83899">
        <w:rPr>
          <w:lang w:val="sv-SE"/>
        </w:rPr>
        <w:t xml:space="preserve">Vilka </w:t>
      </w:r>
      <w:r w:rsidR="00C66AEA">
        <w:rPr>
          <w:lang w:val="sv-SE"/>
        </w:rPr>
        <w:t xml:space="preserve">vinster och </w:t>
      </w:r>
      <w:r w:rsidR="0034377B" w:rsidRPr="00D83899">
        <w:rPr>
          <w:lang w:val="sv-SE"/>
        </w:rPr>
        <w:t>konsekvenser innebär har förslaget</w:t>
      </w:r>
      <w:r w:rsidR="00255706" w:rsidRPr="00D83899">
        <w:rPr>
          <w:lang w:val="sv-SE"/>
        </w:rPr>
        <w:t xml:space="preserve"> </w:t>
      </w:r>
      <w:r w:rsidR="00C66AEA">
        <w:rPr>
          <w:lang w:val="sv-SE"/>
        </w:rPr>
        <w:t xml:space="preserve">för trafiksäkerhet, miljö, fordonsägare, myndigheter etc. </w:t>
      </w:r>
    </w:p>
    <w:p w14:paraId="7213335F" w14:textId="44501DF7" w:rsidR="0088149B" w:rsidRDefault="0088149B">
      <w:pPr>
        <w:rPr>
          <w:lang w:val="sv-SE"/>
        </w:rPr>
      </w:pPr>
    </w:p>
    <w:p w14:paraId="509A5F60" w14:textId="77777777" w:rsidR="00B77546" w:rsidRDefault="00B77546">
      <w:pPr>
        <w:rPr>
          <w:lang w:val="sv-SE"/>
        </w:rPr>
      </w:pPr>
    </w:p>
    <w:p w14:paraId="456AC65F" w14:textId="4A542FCE" w:rsidR="0088149B" w:rsidRPr="00322BBA" w:rsidRDefault="00771239" w:rsidP="00B34FF5">
      <w:pPr>
        <w:pStyle w:val="Liststycke"/>
        <w:numPr>
          <w:ilvl w:val="0"/>
          <w:numId w:val="7"/>
        </w:numPr>
        <w:rPr>
          <w:lang w:val="sv-SE"/>
        </w:rPr>
      </w:pPr>
      <w:r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U</w:t>
      </w:r>
      <w:r w:rsidR="00B34FF5" w:rsidRPr="00B34FF5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nderlag/utredning etc</w:t>
      </w:r>
      <w:r w:rsidR="00C66AEA">
        <w:rPr>
          <w:rFonts w:ascii="Arial Black" w:eastAsia="SimSun" w:hAnsi="Arial Black" w:cs="Arial Black"/>
          <w:b/>
          <w:bCs/>
          <w:kern w:val="32"/>
          <w:sz w:val="28"/>
          <w:szCs w:val="28"/>
          <w:lang w:val="sv-SE"/>
        </w:rPr>
        <w:t>.</w:t>
      </w:r>
    </w:p>
    <w:p w14:paraId="677A9205" w14:textId="65AF2023" w:rsidR="007D5CAE" w:rsidRDefault="007D5CAE" w:rsidP="00322BBA">
      <w:pPr>
        <w:pStyle w:val="Liststycke"/>
        <w:rPr>
          <w:lang w:val="sv-SE"/>
        </w:rPr>
      </w:pPr>
      <w:r>
        <w:rPr>
          <w:lang w:val="sv-SE"/>
        </w:rPr>
        <w:t xml:space="preserve">Ange om det finns </w:t>
      </w:r>
      <w:r w:rsidR="001E404D">
        <w:rPr>
          <w:lang w:val="sv-SE"/>
        </w:rPr>
        <w:t>tekniskt underlag, rapporter etc. som</w:t>
      </w:r>
      <w:r w:rsidR="001473CF">
        <w:rPr>
          <w:lang w:val="sv-SE"/>
        </w:rPr>
        <w:t xml:space="preserve"> åberopas som stöd för förslaget.</w:t>
      </w:r>
    </w:p>
    <w:p w14:paraId="2344FBAA" w14:textId="5233B10C" w:rsidR="001473CF" w:rsidRDefault="001473CF" w:rsidP="00322BBA">
      <w:pPr>
        <w:pStyle w:val="Liststycke"/>
        <w:rPr>
          <w:lang w:val="sv-SE"/>
        </w:rPr>
      </w:pPr>
      <w:r>
        <w:rPr>
          <w:lang w:val="sv-SE"/>
        </w:rPr>
        <w:t>Publikt material kan hänvisas</w:t>
      </w:r>
      <w:r w:rsidR="00043C96">
        <w:rPr>
          <w:lang w:val="sv-SE"/>
        </w:rPr>
        <w:t xml:space="preserve"> till, ej publikt bör presenteras på AGKB-möte i samband med </w:t>
      </w:r>
      <w:r w:rsidR="00ED663D">
        <w:rPr>
          <w:lang w:val="sv-SE"/>
        </w:rPr>
        <w:t>första behandling av frågan.</w:t>
      </w:r>
    </w:p>
    <w:p w14:paraId="6A3E1B8A" w14:textId="7F5B05DB" w:rsidR="00322BBA" w:rsidRDefault="00322BBA" w:rsidP="00146717">
      <w:pPr>
        <w:pStyle w:val="Liststycke"/>
        <w:rPr>
          <w:lang w:val="sv-SE"/>
        </w:rPr>
      </w:pPr>
      <w:r>
        <w:rPr>
          <w:lang w:val="sv-SE"/>
        </w:rPr>
        <w:t xml:space="preserve">Ange </w:t>
      </w:r>
      <w:r w:rsidR="0087440A">
        <w:rPr>
          <w:lang w:val="sv-SE"/>
        </w:rPr>
        <w:t xml:space="preserve">även </w:t>
      </w:r>
      <w:r>
        <w:rPr>
          <w:lang w:val="sv-SE"/>
        </w:rPr>
        <w:t>om behov av ytterligare utredning</w:t>
      </w:r>
      <w:r w:rsidR="00804D61">
        <w:rPr>
          <w:lang w:val="sv-SE"/>
        </w:rPr>
        <w:t xml:space="preserve">, faktaunderlag eller liknande </w:t>
      </w:r>
      <w:r w:rsidR="00771239">
        <w:rPr>
          <w:lang w:val="sv-SE"/>
        </w:rPr>
        <w:t>som</w:t>
      </w:r>
      <w:r w:rsidR="00771239" w:rsidRPr="00146717">
        <w:rPr>
          <w:lang w:val="sv-SE"/>
        </w:rPr>
        <w:t xml:space="preserve"> </w:t>
      </w:r>
      <w:r w:rsidR="0087440A" w:rsidRPr="00146717">
        <w:rPr>
          <w:lang w:val="sv-SE"/>
        </w:rPr>
        <w:t xml:space="preserve">kan tillföra </w:t>
      </w:r>
      <w:r w:rsidR="00463501">
        <w:rPr>
          <w:lang w:val="sv-SE"/>
        </w:rPr>
        <w:t xml:space="preserve">till </w:t>
      </w:r>
      <w:r w:rsidR="00F6217B">
        <w:rPr>
          <w:lang w:val="sv-SE"/>
        </w:rPr>
        <w:t xml:space="preserve">område som </w:t>
      </w:r>
      <w:r w:rsidR="00463501">
        <w:rPr>
          <w:lang w:val="sv-SE"/>
        </w:rPr>
        <w:t xml:space="preserve">inte är </w:t>
      </w:r>
      <w:r w:rsidR="00F63961">
        <w:rPr>
          <w:lang w:val="sv-SE"/>
        </w:rPr>
        <w:t xml:space="preserve">helt </w:t>
      </w:r>
      <w:r w:rsidR="006262A4">
        <w:rPr>
          <w:lang w:val="sv-SE"/>
        </w:rPr>
        <w:t>säkerställt</w:t>
      </w:r>
      <w:r w:rsidR="00F63961">
        <w:rPr>
          <w:lang w:val="sv-SE"/>
        </w:rPr>
        <w:t>.</w:t>
      </w:r>
    </w:p>
    <w:p w14:paraId="3FFACC55" w14:textId="01B875A8" w:rsidR="00F63961" w:rsidRDefault="00F63961">
      <w:pPr>
        <w:rPr>
          <w:lang w:val="sv-SE"/>
        </w:rPr>
      </w:pPr>
      <w:r>
        <w:rPr>
          <w:lang w:val="sv-SE"/>
        </w:rPr>
        <w:br w:type="page"/>
      </w:r>
    </w:p>
    <w:p w14:paraId="1C8665C8" w14:textId="6AFB6287" w:rsidR="0040210D" w:rsidRDefault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40210D" w:rsidRPr="007D6C5C" w14:paraId="42838D3B" w14:textId="77777777" w:rsidTr="00D16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3F4B302A" w14:textId="2B11F03A" w:rsidR="0040210D" w:rsidRPr="0040210D" w:rsidRDefault="0040210D" w:rsidP="0040210D">
            <w:pPr>
              <w:pStyle w:val="Liststycke"/>
              <w:numPr>
                <w:ilvl w:val="0"/>
                <w:numId w:val="16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>
              <w:rPr>
                <w:rFonts w:ascii="Arial Black" w:eastAsia="SimSun" w:hAnsi="Arial Black" w:cs="Arial Black"/>
                <w:bCs/>
                <w:kern w:val="32"/>
                <w:lang w:val="sv-SE"/>
              </w:rPr>
              <w:t>Sammanfattning / förslag</w:t>
            </w:r>
          </w:p>
        </w:tc>
      </w:tr>
      <w:tr w:rsidR="0040210D" w:rsidRPr="00EC7FF7" w14:paraId="33FDA3FC" w14:textId="77777777" w:rsidTr="0040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733"/>
        </w:trPr>
        <w:tc>
          <w:tcPr>
            <w:tcW w:w="9737" w:type="dxa"/>
            <w:shd w:val="clear" w:color="auto" w:fill="CEDBE6" w:themeFill="background2"/>
          </w:tcPr>
          <w:p w14:paraId="4BCDDF55" w14:textId="1E70F7FF" w:rsidR="0040210D" w:rsidRPr="00EC7FF7" w:rsidRDefault="006F1DF7" w:rsidP="00D160A6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Klargörande instruktioner behövs för användandet av </w:t>
            </w:r>
            <w:r w:rsidR="000B43FC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utfallet </w:t>
            </w:r>
            <w:r w:rsidR="00EE2F92">
              <w:rPr>
                <w:rFonts w:ascii="Century Gothic" w:eastAsia="SimSun" w:hAnsi="Century Gothic" w:cs="Gisha"/>
                <w:szCs w:val="19"/>
                <w:lang w:val="sv-SE" w:eastAsia="ja-JP"/>
              </w:rPr>
              <w:t>U-full vid registreringsbesiktning.</w:t>
            </w:r>
          </w:p>
        </w:tc>
      </w:tr>
    </w:tbl>
    <w:p w14:paraId="064BD130" w14:textId="77777777" w:rsidR="0040210D" w:rsidRDefault="0040210D">
      <w:pPr>
        <w:rPr>
          <w:lang w:val="sv-SE"/>
        </w:rPr>
      </w:pPr>
    </w:p>
    <w:p w14:paraId="54C9082B" w14:textId="77777777" w:rsidR="0040210D" w:rsidRDefault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A15E2D" w:rsidRPr="00861529" w14:paraId="30230546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1FCA54C6" w14:textId="0F31B510" w:rsidR="00A15E2D" w:rsidRPr="007D6C5C" w:rsidRDefault="00A15E2D" w:rsidP="007D6C5C">
            <w:pPr>
              <w:pStyle w:val="Liststycke"/>
              <w:numPr>
                <w:ilvl w:val="0"/>
                <w:numId w:val="11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Vad är problemet (bakgrund)</w:t>
            </w:r>
          </w:p>
        </w:tc>
      </w:tr>
      <w:tr w:rsidR="00A15E2D" w:rsidRPr="002D6EAF" w14:paraId="0DAB0338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6684AD5A" w14:textId="77777777" w:rsidR="00AC3930" w:rsidRDefault="00EE2F92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Då utfallet </w:t>
            </w:r>
            <w:r w:rsidR="000E2670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ej genererar en föreläggandetid vid rapportering av en underkänd registreringsbesiktning så behöv ett förtydligande av i vilka fall </w:t>
            </w:r>
            <w:r w:rsidR="00B80748">
              <w:rPr>
                <w:rFonts w:ascii="Century Gothic" w:eastAsia="SimSun" w:hAnsi="Century Gothic" w:cs="Gisha"/>
                <w:szCs w:val="19"/>
                <w:lang w:val="sv-SE" w:eastAsia="ja-JP"/>
              </w:rPr>
              <w:t>det är tillämpligt.</w:t>
            </w:r>
          </w:p>
          <w:p w14:paraId="6720E9F7" w14:textId="77777777" w:rsidR="00B80748" w:rsidRDefault="00B80748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  <w:p w14:paraId="6D67ED22" w14:textId="77777777" w:rsidR="007E70E3" w:rsidRDefault="00B80748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Problem uppstår då </w:t>
            </w:r>
            <w:r w:rsidR="00077170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utfallet </w:t>
            </w:r>
            <w:r w:rsidR="00802935">
              <w:rPr>
                <w:rFonts w:ascii="Century Gothic" w:eastAsia="SimSun" w:hAnsi="Century Gothic" w:cs="Gisha"/>
                <w:szCs w:val="19"/>
                <w:lang w:val="sv-SE" w:eastAsia="ja-JP"/>
              </w:rPr>
              <w:t>används</w:t>
            </w:r>
            <w:r w:rsidR="00F45C39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</w:t>
            </w:r>
            <w:r w:rsidR="002322D4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genom att det </w:t>
            </w:r>
            <w:r w:rsidR="00802935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inte </w:t>
            </w:r>
            <w:r w:rsidR="007E70E3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blir </w:t>
            </w:r>
            <w:r w:rsidR="00C6492E">
              <w:rPr>
                <w:rFonts w:ascii="Century Gothic" w:eastAsia="SimSun" w:hAnsi="Century Gothic" w:cs="Gisha"/>
                <w:szCs w:val="19"/>
                <w:lang w:val="sv-SE" w:eastAsia="ja-JP"/>
              </w:rPr>
              <w:t>någo</w:t>
            </w:r>
            <w:r w:rsidR="007E70E3">
              <w:rPr>
                <w:rFonts w:ascii="Century Gothic" w:eastAsia="SimSun" w:hAnsi="Century Gothic" w:cs="Gisha"/>
                <w:szCs w:val="19"/>
                <w:lang w:val="sv-SE" w:eastAsia="ja-JP"/>
              </w:rPr>
              <w:t>n flagga</w:t>
            </w:r>
            <w:r w:rsidR="00C6492E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i VTR som</w:t>
            </w:r>
          </w:p>
          <w:p w14:paraId="6EB2FC16" w14:textId="77777777" w:rsidR="00E67F5B" w:rsidRDefault="008A39D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talar om att fordonet ej får användas.</w:t>
            </w:r>
            <w:r w:rsidR="00DA3D77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Ett fordon med detta utfall kan, i de fall de har ett registreringsnummer, göra kontrollbesiktning</w:t>
            </w:r>
            <w:r w:rsidR="009E1689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och </w:t>
            </w:r>
            <w:r w:rsidR="00E67F5B">
              <w:rPr>
                <w:rFonts w:ascii="Century Gothic" w:eastAsia="SimSun" w:hAnsi="Century Gothic" w:cs="Gisha"/>
                <w:szCs w:val="19"/>
                <w:lang w:val="sv-SE" w:eastAsia="ja-JP"/>
              </w:rPr>
              <w:t>i och med det stå som godkänt i VTR.</w:t>
            </w:r>
          </w:p>
          <w:p w14:paraId="6E7700ED" w14:textId="77777777" w:rsidR="00E67F5B" w:rsidRDefault="00E67F5B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  <w:p w14:paraId="3C474BB9" w14:textId="4912CD5D" w:rsidR="00B80748" w:rsidRDefault="00C328D7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Osäkerhet råder</w:t>
            </w:r>
            <w:r w:rsidR="00AC2F4F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om detta utfall ska användas </w:t>
            </w:r>
            <w:r w:rsidR="00D25CFE">
              <w:rPr>
                <w:rFonts w:ascii="Century Gothic" w:eastAsia="SimSun" w:hAnsi="Century Gothic" w:cs="Gisha"/>
                <w:szCs w:val="19"/>
                <w:lang w:val="sv-SE" w:eastAsia="ja-JP"/>
              </w:rPr>
              <w:t>även på fordon som importerats och har ett i bruktagandedatum</w:t>
            </w:r>
            <w:r w:rsidR="00BF44F9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i utlandet</w:t>
            </w:r>
            <w:r w:rsidR="00FA754D">
              <w:rPr>
                <w:rFonts w:ascii="Century Gothic" w:eastAsia="SimSun" w:hAnsi="Century Gothic" w:cs="Gisha"/>
                <w:szCs w:val="19"/>
                <w:lang w:val="sv-SE" w:eastAsia="ja-JP"/>
              </w:rPr>
              <w:t>, och kanske även en giltig utländsk trafiksäkerhetsprovning</w:t>
            </w:r>
            <w:r w:rsidR="0006218B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som ska rapporteras.</w:t>
            </w:r>
            <w:r w:rsidR="00802935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</w:t>
            </w:r>
            <w:r w:rsidR="00765F27">
              <w:rPr>
                <w:rFonts w:ascii="Century Gothic" w:eastAsia="SimSun" w:hAnsi="Century Gothic" w:cs="Gisha"/>
                <w:szCs w:val="19"/>
                <w:lang w:val="sv-SE" w:eastAsia="ja-JP"/>
              </w:rPr>
              <w:t>Eller är det endast</w:t>
            </w: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 ett </w:t>
            </w:r>
            <w:r w:rsidR="00BB2CA6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helt nytt fordon som det ska användas </w:t>
            </w:r>
            <w:r w:rsidR="0052535E">
              <w:rPr>
                <w:rFonts w:ascii="Century Gothic" w:eastAsia="SimSun" w:hAnsi="Century Gothic" w:cs="Gisha"/>
                <w:szCs w:val="19"/>
                <w:lang w:val="sv-SE" w:eastAsia="ja-JP"/>
              </w:rPr>
              <w:t>till</w:t>
            </w:r>
            <w:r w:rsidR="00BB2CA6">
              <w:rPr>
                <w:rFonts w:ascii="Century Gothic" w:eastAsia="SimSun" w:hAnsi="Century Gothic" w:cs="Gisha"/>
                <w:szCs w:val="19"/>
                <w:lang w:val="sv-SE" w:eastAsia="ja-JP"/>
              </w:rPr>
              <w:t>?</w:t>
            </w:r>
          </w:p>
          <w:p w14:paraId="59E6FDFF" w14:textId="662B3F42" w:rsidR="00077170" w:rsidRPr="00EC7FF7" w:rsidRDefault="00077170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  <w:tr w:rsidR="00A15E2D" w:rsidRPr="00C66AEA" w14:paraId="3E9F9F31" w14:textId="77777777" w:rsidTr="007D6C5C">
        <w:trPr>
          <w:cantSplit/>
          <w:trHeight w:val="279"/>
        </w:trPr>
        <w:tc>
          <w:tcPr>
            <w:tcW w:w="9737" w:type="dxa"/>
          </w:tcPr>
          <w:p w14:paraId="175BFA57" w14:textId="57EEC3A0" w:rsidR="00A15E2D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A15E2D" w:rsidRPr="00C66AEA" w14:paraId="23E21A06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6DEC78C5" w14:textId="77777777" w:rsidR="00A15E2D" w:rsidRPr="00861529" w:rsidRDefault="00A15E2D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5A0719F4" w14:textId="2EF2CA98" w:rsidR="00F63961" w:rsidRDefault="00F63961" w:rsidP="00146717">
      <w:pPr>
        <w:pStyle w:val="Liststycke"/>
        <w:rPr>
          <w:lang w:val="sv-SE"/>
        </w:rPr>
      </w:pPr>
    </w:p>
    <w:p w14:paraId="3352EEAE" w14:textId="0F9B4B4D" w:rsidR="0040210D" w:rsidRDefault="0040210D" w:rsidP="00146717">
      <w:pPr>
        <w:pStyle w:val="Liststycke"/>
        <w:rPr>
          <w:lang w:val="sv-SE"/>
        </w:rPr>
      </w:pPr>
    </w:p>
    <w:p w14:paraId="53A48464" w14:textId="77777777" w:rsidR="0040210D" w:rsidRDefault="0040210D" w:rsidP="00146717">
      <w:pPr>
        <w:pStyle w:val="Liststycke"/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40210D" w14:paraId="0F33CBFE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271C995A" w14:textId="5BF23C78" w:rsidR="00EF5395" w:rsidRPr="007D6C5C" w:rsidRDefault="00EF5395" w:rsidP="007D6C5C">
            <w:pPr>
              <w:pStyle w:val="Liststycke"/>
              <w:numPr>
                <w:ilvl w:val="0"/>
                <w:numId w:val="12"/>
              </w:numPr>
              <w:rPr>
                <w:b w:val="0"/>
                <w:sz w:val="20"/>
                <w:szCs w:val="20"/>
                <w:lang w:val="sv-SE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Vad anser man ska förändras/utvecklas</w:t>
            </w:r>
          </w:p>
        </w:tc>
      </w:tr>
      <w:tr w:rsidR="00EF5395" w:rsidRPr="0040210D" w14:paraId="28E77C79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51258EE3" w14:textId="37F64685" w:rsidR="00EF5395" w:rsidRPr="00861529" w:rsidRDefault="00DD28B2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Ett tydliggörande så att </w:t>
            </w:r>
            <w:r w:rsidR="00AD7686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det inte råder någon osäkerhet vid användandet av de olika utfallen och till vilka </w:t>
            </w:r>
            <w:r w:rsidR="004126E6">
              <w:rPr>
                <w:rFonts w:ascii="Century Gothic" w:eastAsia="SimSun" w:hAnsi="Century Gothic" w:cs="Gisha"/>
                <w:szCs w:val="19"/>
                <w:lang w:val="sv-SE" w:eastAsia="ja-JP"/>
              </w:rPr>
              <w:t xml:space="preserve">förrättningar som vilka utfall är </w:t>
            </w:r>
            <w:r w:rsidR="00230668">
              <w:rPr>
                <w:rFonts w:ascii="Century Gothic" w:eastAsia="SimSun" w:hAnsi="Century Gothic" w:cs="Gisha"/>
                <w:szCs w:val="19"/>
                <w:lang w:val="sv-SE" w:eastAsia="ja-JP"/>
              </w:rPr>
              <w:t>tillämpliga är önskvärt.</w:t>
            </w:r>
          </w:p>
        </w:tc>
      </w:tr>
      <w:tr w:rsidR="00EF5395" w:rsidRPr="00C66AEA" w14:paraId="14998A34" w14:textId="77777777" w:rsidTr="007D6C5C">
        <w:trPr>
          <w:cantSplit/>
          <w:trHeight w:val="310"/>
        </w:trPr>
        <w:tc>
          <w:tcPr>
            <w:tcW w:w="9737" w:type="dxa"/>
          </w:tcPr>
          <w:p w14:paraId="539EF7E9" w14:textId="58E0E294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78515798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61579739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136BBC1E" w14:textId="09DADF6A" w:rsidR="00EF5395" w:rsidRDefault="00EF5395" w:rsidP="00146717">
      <w:pPr>
        <w:pStyle w:val="Liststycke"/>
        <w:rPr>
          <w:lang w:val="sv-SE"/>
        </w:rPr>
      </w:pPr>
    </w:p>
    <w:p w14:paraId="2CB9A619" w14:textId="6925D696" w:rsidR="0040210D" w:rsidRDefault="0040210D" w:rsidP="00146717">
      <w:pPr>
        <w:pStyle w:val="Liststycke"/>
        <w:rPr>
          <w:lang w:val="sv-SE"/>
        </w:rPr>
      </w:pPr>
    </w:p>
    <w:p w14:paraId="6BA61999" w14:textId="5E30EC01" w:rsidR="0040210D" w:rsidRDefault="0040210D" w:rsidP="00146717">
      <w:pPr>
        <w:pStyle w:val="Liststycke"/>
        <w:rPr>
          <w:lang w:val="sv-SE"/>
        </w:rPr>
      </w:pPr>
    </w:p>
    <w:p w14:paraId="15DAD216" w14:textId="06BA42CE" w:rsidR="0040210D" w:rsidRDefault="0040210D" w:rsidP="00146717">
      <w:pPr>
        <w:pStyle w:val="Liststycke"/>
        <w:rPr>
          <w:lang w:val="sv-SE"/>
        </w:rPr>
      </w:pPr>
    </w:p>
    <w:p w14:paraId="32A17DC7" w14:textId="786303D2" w:rsidR="0040210D" w:rsidRDefault="0040210D" w:rsidP="00146717">
      <w:pPr>
        <w:pStyle w:val="Liststycke"/>
        <w:rPr>
          <w:lang w:val="sv-SE"/>
        </w:rPr>
      </w:pPr>
    </w:p>
    <w:p w14:paraId="099688E7" w14:textId="6F0EB1E6" w:rsidR="0040210D" w:rsidRDefault="0040210D" w:rsidP="00146717">
      <w:pPr>
        <w:pStyle w:val="Liststycke"/>
        <w:rPr>
          <w:lang w:val="sv-SE"/>
        </w:rPr>
      </w:pPr>
    </w:p>
    <w:p w14:paraId="21CBB64C" w14:textId="1F1D5143" w:rsidR="0040210D" w:rsidRDefault="0040210D" w:rsidP="00146717">
      <w:pPr>
        <w:pStyle w:val="Liststycke"/>
        <w:rPr>
          <w:lang w:val="sv-SE"/>
        </w:rPr>
      </w:pPr>
    </w:p>
    <w:p w14:paraId="42C32E0A" w14:textId="54CA0009" w:rsidR="0040210D" w:rsidRDefault="0040210D" w:rsidP="00146717">
      <w:pPr>
        <w:pStyle w:val="Liststycke"/>
        <w:rPr>
          <w:lang w:val="sv-SE"/>
        </w:rPr>
      </w:pPr>
    </w:p>
    <w:p w14:paraId="64704145" w14:textId="77777777" w:rsidR="0040210D" w:rsidRDefault="0040210D" w:rsidP="00146717">
      <w:pPr>
        <w:pStyle w:val="Liststycke"/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861529" w14:paraId="65204D77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185DE4D4" w14:textId="39D9A99F" w:rsidR="00EF5395" w:rsidRPr="00A15E2D" w:rsidRDefault="007D6C5C" w:rsidP="007D6C5C">
            <w:pPr>
              <w:pStyle w:val="Liststycke"/>
              <w:numPr>
                <w:ilvl w:val="0"/>
                <w:numId w:val="12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Finns det alternativa lösningar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?</w:t>
            </w:r>
          </w:p>
        </w:tc>
      </w:tr>
      <w:tr w:rsidR="00EF5395" w:rsidRPr="00861529" w14:paraId="39B17AAE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2348C4C5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  <w:tr w:rsidR="00EF5395" w:rsidRPr="00C66AEA" w14:paraId="17E8919D" w14:textId="77777777" w:rsidTr="007D6C5C">
        <w:trPr>
          <w:cantSplit/>
          <w:trHeight w:val="335"/>
        </w:trPr>
        <w:tc>
          <w:tcPr>
            <w:tcW w:w="9737" w:type="dxa"/>
          </w:tcPr>
          <w:p w14:paraId="68BC3921" w14:textId="18F995F9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0246DED7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5026F9B8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3A01A09A" w14:textId="6977CBBD" w:rsidR="00EF5395" w:rsidRDefault="00EF5395">
      <w:pPr>
        <w:rPr>
          <w:lang w:val="sv-SE"/>
        </w:rPr>
      </w:pPr>
    </w:p>
    <w:p w14:paraId="33D00294" w14:textId="4DFFB757" w:rsidR="0040210D" w:rsidRDefault="0040210D">
      <w:pPr>
        <w:rPr>
          <w:lang w:val="sv-SE"/>
        </w:rPr>
      </w:pPr>
    </w:p>
    <w:p w14:paraId="66295AB2" w14:textId="77777777" w:rsidR="0040210D" w:rsidRDefault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40210D" w14:paraId="74FFE555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16772CD7" w14:textId="729ADB3D" w:rsidR="00EF5395" w:rsidRPr="007D6C5C" w:rsidRDefault="007D6C5C" w:rsidP="007D6C5C">
            <w:pPr>
              <w:pStyle w:val="Liststycke"/>
              <w:numPr>
                <w:ilvl w:val="0"/>
                <w:numId w:val="12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 xml:space="preserve">Vilken/vilka lagar, förordningar, 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 xml:space="preserve">och </w:t>
            </w: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föreskrifter påverka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s?</w:t>
            </w:r>
          </w:p>
        </w:tc>
      </w:tr>
      <w:tr w:rsidR="00EF5395" w:rsidRPr="0040210D" w14:paraId="65A4F924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180DD4AF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  <w:tr w:rsidR="00EF5395" w:rsidRPr="00C66AEA" w14:paraId="09B41547" w14:textId="77777777" w:rsidTr="007D6C5C">
        <w:trPr>
          <w:cantSplit/>
          <w:trHeight w:val="343"/>
        </w:trPr>
        <w:tc>
          <w:tcPr>
            <w:tcW w:w="9737" w:type="dxa"/>
          </w:tcPr>
          <w:p w14:paraId="04F6C36E" w14:textId="73E7096E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24F4312A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5CA0EEC0" w14:textId="57EDB2A5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78290A08" w14:textId="5B89538D" w:rsidR="0040210D" w:rsidRDefault="0040210D">
      <w:pPr>
        <w:rPr>
          <w:lang w:val="sv-SE"/>
        </w:rPr>
      </w:pPr>
    </w:p>
    <w:p w14:paraId="3E572FD9" w14:textId="31D379B1" w:rsidR="0040210D" w:rsidRDefault="0040210D">
      <w:pPr>
        <w:rPr>
          <w:lang w:val="sv-SE"/>
        </w:rPr>
      </w:pPr>
    </w:p>
    <w:p w14:paraId="18F03752" w14:textId="52870B39" w:rsidR="0040210D" w:rsidRDefault="0040210D">
      <w:pPr>
        <w:rPr>
          <w:lang w:val="sv-SE"/>
        </w:rPr>
      </w:pPr>
    </w:p>
    <w:p w14:paraId="21C659A8" w14:textId="516A549A" w:rsidR="0040210D" w:rsidRDefault="0040210D">
      <w:pPr>
        <w:rPr>
          <w:lang w:val="sv-SE"/>
        </w:rPr>
      </w:pPr>
    </w:p>
    <w:p w14:paraId="773C783A" w14:textId="65DD3291" w:rsidR="0040210D" w:rsidRDefault="0040210D">
      <w:pPr>
        <w:rPr>
          <w:lang w:val="sv-SE"/>
        </w:rPr>
      </w:pPr>
    </w:p>
    <w:p w14:paraId="71E9DB49" w14:textId="338E6DF7" w:rsidR="0040210D" w:rsidRDefault="0040210D">
      <w:pPr>
        <w:rPr>
          <w:lang w:val="sv-SE"/>
        </w:rPr>
      </w:pPr>
    </w:p>
    <w:p w14:paraId="7A1D6CAD" w14:textId="55DF21C8" w:rsidR="0040210D" w:rsidRDefault="0040210D">
      <w:pPr>
        <w:rPr>
          <w:lang w:val="sv-SE"/>
        </w:rPr>
      </w:pPr>
    </w:p>
    <w:p w14:paraId="6C1FD616" w14:textId="77777777" w:rsidR="0040210D" w:rsidRDefault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40210D" w14:paraId="127B0CD6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69D1035E" w14:textId="54EB5622" w:rsidR="00EF5395" w:rsidRPr="007D6C5C" w:rsidRDefault="007D6C5C" w:rsidP="007D6C5C">
            <w:pPr>
              <w:pStyle w:val="Liststycke"/>
              <w:numPr>
                <w:ilvl w:val="0"/>
                <w:numId w:val="12"/>
              </w:numPr>
              <w:rPr>
                <w:rFonts w:ascii="Century Gothic" w:eastAsia="SimSun" w:hAnsi="Century Gothic" w:cs="Gisha"/>
                <w:b w:val="0"/>
                <w:szCs w:val="19"/>
                <w:lang w:val="sv-SE" w:eastAsia="ja-JP"/>
              </w:rPr>
            </w:pP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lastRenderedPageBreak/>
              <w:t xml:space="preserve">Vilken samhällsnytta 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och</w:t>
            </w: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 xml:space="preserve"> konsekvenser 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får förslaget?</w:t>
            </w:r>
          </w:p>
        </w:tc>
      </w:tr>
      <w:tr w:rsidR="00EF5395" w:rsidRPr="0040210D" w14:paraId="6DCD15FD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15A81F7F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  <w:tr w:rsidR="00EF5395" w:rsidRPr="00C66AEA" w14:paraId="51B66D2E" w14:textId="77777777" w:rsidTr="007D6C5C">
        <w:trPr>
          <w:cantSplit/>
          <w:trHeight w:val="359"/>
        </w:trPr>
        <w:tc>
          <w:tcPr>
            <w:tcW w:w="9737" w:type="dxa"/>
          </w:tcPr>
          <w:p w14:paraId="6FD1765B" w14:textId="1F0850E6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09D786A8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5E875BBF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5EC5C5DE" w14:textId="1C65016E" w:rsidR="00013CE6" w:rsidRDefault="00013CE6" w:rsidP="00146717">
      <w:pPr>
        <w:pStyle w:val="Liststycke"/>
        <w:rPr>
          <w:lang w:val="sv-SE"/>
        </w:rPr>
      </w:pPr>
    </w:p>
    <w:p w14:paraId="69F4A11D" w14:textId="77777777" w:rsidR="0040210D" w:rsidRDefault="0040210D" w:rsidP="00146717">
      <w:pPr>
        <w:pStyle w:val="Liststycke"/>
        <w:rPr>
          <w:lang w:val="sv-SE"/>
        </w:rPr>
      </w:pPr>
    </w:p>
    <w:p w14:paraId="79BE5311" w14:textId="54D29D8B" w:rsidR="00EF5395" w:rsidRPr="0040210D" w:rsidRDefault="00EF5395" w:rsidP="0040210D">
      <w:pPr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F5395" w:rsidRPr="00861529" w14:paraId="5C138725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6A5F10C7" w14:textId="18C9A407" w:rsidR="00EF5395" w:rsidRPr="007D6C5C" w:rsidRDefault="007D6C5C" w:rsidP="005F751A">
            <w:pPr>
              <w:pStyle w:val="Liststycke"/>
              <w:numPr>
                <w:ilvl w:val="0"/>
                <w:numId w:val="12"/>
              </w:numPr>
              <w:rPr>
                <w:b w:val="0"/>
                <w:sz w:val="16"/>
                <w:szCs w:val="16"/>
                <w:lang w:val="sv-SE"/>
              </w:rPr>
            </w:pPr>
            <w:r w:rsidRPr="007D6C5C">
              <w:rPr>
                <w:rFonts w:ascii="Arial Black" w:eastAsia="SimSun" w:hAnsi="Arial Black" w:cs="Arial Black"/>
                <w:b w:val="0"/>
                <w:bCs/>
                <w:kern w:val="32"/>
                <w:lang w:val="sv-SE"/>
              </w:rPr>
              <w:t>U</w:t>
            </w:r>
            <w:r w:rsidRPr="007D6C5C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nderlag/utredning etc</w:t>
            </w:r>
            <w:r w:rsidR="009475E3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.</w:t>
            </w:r>
          </w:p>
        </w:tc>
      </w:tr>
      <w:tr w:rsidR="00EF5395" w:rsidRPr="00861529" w14:paraId="1D92EB80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74348302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  <w:tr w:rsidR="00EF5395" w:rsidRPr="00C66AEA" w14:paraId="36C9FFB3" w14:textId="77777777" w:rsidTr="007D6C5C">
        <w:trPr>
          <w:cantSplit/>
          <w:trHeight w:val="377"/>
        </w:trPr>
        <w:tc>
          <w:tcPr>
            <w:tcW w:w="9737" w:type="dxa"/>
          </w:tcPr>
          <w:p w14:paraId="28614613" w14:textId="3053EF1A" w:rsidR="00EF5395" w:rsidRPr="00861529" w:rsidRDefault="00C66AEA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  <w:r>
              <w:rPr>
                <w:rFonts w:ascii="Century Gothic" w:eastAsia="SimSun" w:hAnsi="Century Gothic" w:cs="Gisha"/>
                <w:szCs w:val="19"/>
                <w:lang w:val="sv-SE" w:eastAsia="ja-JP"/>
              </w:rPr>
              <w:t>Kommentarer i arbetsgruppen:</w:t>
            </w:r>
          </w:p>
        </w:tc>
      </w:tr>
      <w:tr w:rsidR="00EF5395" w:rsidRPr="00C66AEA" w14:paraId="412A1E45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9737" w:type="dxa"/>
            <w:shd w:val="clear" w:color="auto" w:fill="CEDBE6" w:themeFill="background2"/>
          </w:tcPr>
          <w:p w14:paraId="7E6343B9" w14:textId="77777777" w:rsidR="00EF5395" w:rsidRPr="00861529" w:rsidRDefault="00EF5395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25FCB2AB" w14:textId="68D5D2AA" w:rsidR="00EF5395" w:rsidRDefault="00EF5395" w:rsidP="00146717">
      <w:pPr>
        <w:pStyle w:val="Liststycke"/>
        <w:rPr>
          <w:lang w:val="sv-SE"/>
        </w:rPr>
      </w:pPr>
    </w:p>
    <w:p w14:paraId="6DFFAAA2" w14:textId="0441F1C1" w:rsidR="0040210D" w:rsidRDefault="0040210D" w:rsidP="00146717">
      <w:pPr>
        <w:pStyle w:val="Liststycke"/>
        <w:rPr>
          <w:lang w:val="sv-SE"/>
        </w:rPr>
      </w:pPr>
    </w:p>
    <w:p w14:paraId="70E437FA" w14:textId="7E445ADE" w:rsidR="0040210D" w:rsidRDefault="0040210D" w:rsidP="00146717">
      <w:pPr>
        <w:pStyle w:val="Liststycke"/>
        <w:rPr>
          <w:lang w:val="sv-SE"/>
        </w:rPr>
      </w:pPr>
    </w:p>
    <w:p w14:paraId="1F5EE9F7" w14:textId="17427130" w:rsidR="0040210D" w:rsidRDefault="0040210D" w:rsidP="00146717">
      <w:pPr>
        <w:pStyle w:val="Liststycke"/>
        <w:rPr>
          <w:lang w:val="sv-SE"/>
        </w:rPr>
      </w:pPr>
    </w:p>
    <w:p w14:paraId="6AFD0AB6" w14:textId="77777777" w:rsidR="0040210D" w:rsidRDefault="0040210D" w:rsidP="00146717">
      <w:pPr>
        <w:pStyle w:val="Liststycke"/>
        <w:rPr>
          <w:lang w:val="sv-SE"/>
        </w:rPr>
      </w:pPr>
    </w:p>
    <w:tbl>
      <w:tblPr>
        <w:tblStyle w:val="Registreringstabell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013CE6" w:rsidRPr="00861529" w14:paraId="4FC46072" w14:textId="77777777" w:rsidTr="0085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737" w:type="dxa"/>
            <w:shd w:val="clear" w:color="auto" w:fill="1C6194" w:themeFill="accent6" w:themeFillShade="BF"/>
          </w:tcPr>
          <w:p w14:paraId="5E46735B" w14:textId="1F087FBE" w:rsidR="00013CE6" w:rsidRPr="00C744B7" w:rsidRDefault="00C744B7" w:rsidP="00C744B7">
            <w:pPr>
              <w:rPr>
                <w:sz w:val="16"/>
                <w:szCs w:val="16"/>
                <w:lang w:val="sv-SE"/>
              </w:rPr>
            </w:pPr>
            <w:r w:rsidRPr="00C744B7">
              <w:rPr>
                <w:rFonts w:ascii="Arial Black" w:eastAsia="SimSun" w:hAnsi="Arial Black" w:cs="Arial Black"/>
                <w:bCs/>
                <w:kern w:val="32"/>
                <w:lang w:val="sv-SE"/>
              </w:rPr>
              <w:t>Beslutsanteckningar</w:t>
            </w:r>
            <w:r>
              <w:rPr>
                <w:rFonts w:ascii="Arial Black" w:eastAsia="SimSun" w:hAnsi="Arial Black" w:cs="Arial Black"/>
                <w:bCs/>
                <w:kern w:val="32"/>
                <w:lang w:val="sv-SE"/>
              </w:rPr>
              <w:t xml:space="preserve"> </w:t>
            </w:r>
          </w:p>
        </w:tc>
      </w:tr>
      <w:tr w:rsidR="00013CE6" w:rsidRPr="00861529" w14:paraId="227442CE" w14:textId="77777777" w:rsidTr="0085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8"/>
        </w:trPr>
        <w:tc>
          <w:tcPr>
            <w:tcW w:w="9737" w:type="dxa"/>
            <w:shd w:val="clear" w:color="auto" w:fill="CEDBE6" w:themeFill="background2"/>
          </w:tcPr>
          <w:p w14:paraId="3BB4CEF4" w14:textId="77777777" w:rsidR="00013CE6" w:rsidRPr="00861529" w:rsidRDefault="00013CE6" w:rsidP="005F751A">
            <w:pPr>
              <w:rPr>
                <w:rFonts w:ascii="Century Gothic" w:eastAsia="SimSun" w:hAnsi="Century Gothic" w:cs="Gisha"/>
                <w:szCs w:val="19"/>
                <w:lang w:val="sv-SE" w:eastAsia="ja-JP"/>
              </w:rPr>
            </w:pPr>
          </w:p>
        </w:tc>
      </w:tr>
    </w:tbl>
    <w:p w14:paraId="16F208C0" w14:textId="77777777" w:rsidR="00013CE6" w:rsidRPr="00146717" w:rsidRDefault="00013CE6" w:rsidP="00146717">
      <w:pPr>
        <w:pStyle w:val="Liststycke"/>
        <w:rPr>
          <w:lang w:val="sv-SE"/>
        </w:rPr>
      </w:pPr>
    </w:p>
    <w:sectPr w:rsidR="00013CE6" w:rsidRPr="00146717" w:rsidSect="008010AF">
      <w:headerReference w:type="default" r:id="rId10"/>
      <w:pgSz w:w="11907" w:h="16839"/>
      <w:pgMar w:top="1080" w:right="1080" w:bottom="10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A3F5" w14:textId="77777777" w:rsidR="00793F29" w:rsidRDefault="00793F29" w:rsidP="00555479">
      <w:r>
        <w:separator/>
      </w:r>
    </w:p>
  </w:endnote>
  <w:endnote w:type="continuationSeparator" w:id="0">
    <w:p w14:paraId="24E3814B" w14:textId="77777777" w:rsidR="00793F29" w:rsidRDefault="00793F29" w:rsidP="00555479">
      <w:r>
        <w:continuationSeparator/>
      </w:r>
    </w:p>
  </w:endnote>
  <w:endnote w:type="continuationNotice" w:id="1">
    <w:p w14:paraId="303D7701" w14:textId="77777777" w:rsidR="00793F29" w:rsidRDefault="0079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7AD4" w14:textId="77777777" w:rsidR="00793F29" w:rsidRDefault="00793F29" w:rsidP="00555479">
      <w:r>
        <w:separator/>
      </w:r>
    </w:p>
  </w:footnote>
  <w:footnote w:type="continuationSeparator" w:id="0">
    <w:p w14:paraId="0C827D31" w14:textId="77777777" w:rsidR="00793F29" w:rsidRDefault="00793F29" w:rsidP="00555479">
      <w:r>
        <w:continuationSeparator/>
      </w:r>
    </w:p>
  </w:footnote>
  <w:footnote w:type="continuationNotice" w:id="1">
    <w:p w14:paraId="583CE843" w14:textId="77777777" w:rsidR="00793F29" w:rsidRDefault="00793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D05AF" w14:textId="71710401" w:rsidR="009F395F" w:rsidRPr="009F395F" w:rsidRDefault="00A57C0C">
    <w:pPr>
      <w:pStyle w:val="Sidhuvud"/>
      <w:rPr>
        <w:sz w:val="16"/>
        <w:szCs w:val="16"/>
      </w:rPr>
    </w:pPr>
    <w:r w:rsidRPr="00A57C0C">
      <w:rPr>
        <w:i/>
        <w:iCs/>
        <w:sz w:val="16"/>
        <w:szCs w:val="16"/>
        <w:lang w:val="sv-SE"/>
      </w:rPr>
      <w:t>AG</w:t>
    </w:r>
    <w:r w:rsidR="00C66AEA">
      <w:rPr>
        <w:i/>
        <w:iCs/>
        <w:sz w:val="16"/>
        <w:szCs w:val="16"/>
        <w:lang w:val="sv-SE"/>
      </w:rPr>
      <w:t>R</w:t>
    </w:r>
    <w:r w:rsidRPr="00A57C0C">
      <w:rPr>
        <w:i/>
        <w:iCs/>
        <w:sz w:val="16"/>
        <w:szCs w:val="16"/>
        <w:lang w:val="sv-SE"/>
      </w:rPr>
      <w:t xml:space="preserve">B </w:t>
    </w:r>
    <w:r w:rsidR="00C66AEA">
      <w:rPr>
        <w:i/>
        <w:iCs/>
        <w:sz w:val="16"/>
        <w:szCs w:val="16"/>
        <w:lang w:val="sv-SE"/>
      </w:rPr>
      <w:t xml:space="preserve">ändringsförslag Ver. </w:t>
    </w:r>
    <w:r w:rsidR="00A960A7">
      <w:rPr>
        <w:i/>
        <w:iCs/>
        <w:sz w:val="16"/>
        <w:szCs w:val="16"/>
        <w:lang w:val="sv-SE"/>
      </w:rPr>
      <w:t>2</w:t>
    </w:r>
    <w:r w:rsidR="00C66AEA">
      <w:rPr>
        <w:i/>
        <w:iCs/>
        <w:sz w:val="16"/>
        <w:szCs w:val="16"/>
        <w:lang w:val="sv-SE"/>
      </w:rPr>
      <w:t>.0</w:t>
    </w:r>
    <w:r w:rsidR="00823A46">
      <w:rPr>
        <w:sz w:val="16"/>
        <w:szCs w:val="16"/>
        <w:lang w:val="sv-SE"/>
      </w:rPr>
      <w:tab/>
    </w:r>
    <w:r w:rsidR="00823A46">
      <w:rPr>
        <w:sz w:val="16"/>
        <w:szCs w:val="16"/>
        <w:lang w:val="sv-SE"/>
      </w:rPr>
      <w:tab/>
    </w:r>
    <w:r w:rsidR="009F395F" w:rsidRPr="009F395F">
      <w:rPr>
        <w:sz w:val="16"/>
        <w:szCs w:val="16"/>
        <w:lang w:val="sv-SE"/>
      </w:rPr>
      <w:t xml:space="preserve">Sida </w:t>
    </w:r>
    <w:r w:rsidR="009F395F" w:rsidRPr="009F395F">
      <w:rPr>
        <w:b/>
        <w:bCs/>
        <w:sz w:val="16"/>
        <w:szCs w:val="16"/>
      </w:rPr>
      <w:fldChar w:fldCharType="begin"/>
    </w:r>
    <w:r w:rsidR="009F395F" w:rsidRPr="009F395F">
      <w:rPr>
        <w:b/>
        <w:bCs/>
        <w:sz w:val="16"/>
        <w:szCs w:val="16"/>
      </w:rPr>
      <w:instrText>PAGE  \* Arabic  \* MERGEFORMAT</w:instrText>
    </w:r>
    <w:r w:rsidR="009F395F" w:rsidRPr="009F395F">
      <w:rPr>
        <w:b/>
        <w:bCs/>
        <w:sz w:val="16"/>
        <w:szCs w:val="16"/>
      </w:rPr>
      <w:fldChar w:fldCharType="separate"/>
    </w:r>
    <w:r w:rsidR="008C0F28" w:rsidRPr="008C0F28">
      <w:rPr>
        <w:b/>
        <w:bCs/>
        <w:noProof/>
        <w:sz w:val="16"/>
        <w:szCs w:val="16"/>
        <w:lang w:val="sv-SE"/>
      </w:rPr>
      <w:t>1</w:t>
    </w:r>
    <w:r w:rsidR="009F395F" w:rsidRPr="009F395F">
      <w:rPr>
        <w:b/>
        <w:bCs/>
        <w:sz w:val="16"/>
        <w:szCs w:val="16"/>
      </w:rPr>
      <w:fldChar w:fldCharType="end"/>
    </w:r>
    <w:r w:rsidR="009F395F" w:rsidRPr="009F395F">
      <w:rPr>
        <w:sz w:val="16"/>
        <w:szCs w:val="16"/>
        <w:lang w:val="sv-SE"/>
      </w:rPr>
      <w:t xml:space="preserve"> av </w:t>
    </w:r>
    <w:r w:rsidR="009F395F" w:rsidRPr="009F395F">
      <w:rPr>
        <w:b/>
        <w:bCs/>
        <w:sz w:val="16"/>
        <w:szCs w:val="16"/>
      </w:rPr>
      <w:fldChar w:fldCharType="begin"/>
    </w:r>
    <w:r w:rsidR="009F395F" w:rsidRPr="009F395F">
      <w:rPr>
        <w:b/>
        <w:bCs/>
        <w:sz w:val="16"/>
        <w:szCs w:val="16"/>
      </w:rPr>
      <w:instrText>NUMPAGES  \* Arabic  \* MERGEFORMAT</w:instrText>
    </w:r>
    <w:r w:rsidR="009F395F" w:rsidRPr="009F395F">
      <w:rPr>
        <w:b/>
        <w:bCs/>
        <w:sz w:val="16"/>
        <w:szCs w:val="16"/>
      </w:rPr>
      <w:fldChar w:fldCharType="separate"/>
    </w:r>
    <w:r w:rsidR="008C0F28" w:rsidRPr="008C0F28">
      <w:rPr>
        <w:b/>
        <w:bCs/>
        <w:noProof/>
        <w:sz w:val="16"/>
        <w:szCs w:val="16"/>
        <w:lang w:val="sv-SE"/>
      </w:rPr>
      <w:t>5</w:t>
    </w:r>
    <w:r w:rsidR="009F395F" w:rsidRPr="009F395F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3B6"/>
    <w:multiLevelType w:val="hybridMultilevel"/>
    <w:tmpl w:val="4B568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BF3B98"/>
    <w:multiLevelType w:val="hybridMultilevel"/>
    <w:tmpl w:val="9BB2AD1A"/>
    <w:lvl w:ilvl="0" w:tplc="3BAEFA6C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B5AEE"/>
    <w:multiLevelType w:val="hybridMultilevel"/>
    <w:tmpl w:val="B05A03DA"/>
    <w:lvl w:ilvl="0" w:tplc="6FE2B3D0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3CD"/>
    <w:multiLevelType w:val="hybridMultilevel"/>
    <w:tmpl w:val="3D30E8BE"/>
    <w:lvl w:ilvl="0" w:tplc="BEA08AA4">
      <w:start w:val="1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54B7"/>
    <w:multiLevelType w:val="hybridMultilevel"/>
    <w:tmpl w:val="EFBA45F8"/>
    <w:lvl w:ilvl="0" w:tplc="BEA08AA4"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0B1A"/>
    <w:multiLevelType w:val="hybridMultilevel"/>
    <w:tmpl w:val="0D70F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5E7A"/>
    <w:multiLevelType w:val="hybridMultilevel"/>
    <w:tmpl w:val="A1862ED2"/>
    <w:lvl w:ilvl="0" w:tplc="BEA08AA4">
      <w:start w:val="1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7FEC"/>
    <w:multiLevelType w:val="hybridMultilevel"/>
    <w:tmpl w:val="1BD2BE26"/>
    <w:lvl w:ilvl="0" w:tplc="080294C6">
      <w:numFmt w:val="decimal"/>
      <w:lvlText w:val="%1."/>
      <w:lvlJc w:val="left"/>
      <w:pPr>
        <w:ind w:left="720" w:hanging="360"/>
      </w:pPr>
      <w:rPr>
        <w:rFonts w:ascii="Arial Black" w:hAnsi="Arial Black" w:cs="Arial Black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F4D22"/>
    <w:multiLevelType w:val="hybridMultilevel"/>
    <w:tmpl w:val="ADC626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96604"/>
    <w:multiLevelType w:val="hybridMultilevel"/>
    <w:tmpl w:val="A1862ED2"/>
    <w:lvl w:ilvl="0" w:tplc="BEA08AA4">
      <w:start w:val="1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78FC"/>
    <w:multiLevelType w:val="hybridMultilevel"/>
    <w:tmpl w:val="7B247A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B43ED0"/>
    <w:multiLevelType w:val="hybridMultilevel"/>
    <w:tmpl w:val="E458BC5E"/>
    <w:lvl w:ilvl="0" w:tplc="4E800526">
      <w:start w:val="2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4B31"/>
    <w:multiLevelType w:val="hybridMultilevel"/>
    <w:tmpl w:val="A14A29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F9477F"/>
    <w:multiLevelType w:val="hybridMultilevel"/>
    <w:tmpl w:val="3D30E8BE"/>
    <w:lvl w:ilvl="0" w:tplc="BEA08AA4">
      <w:start w:val="1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168FA"/>
    <w:multiLevelType w:val="hybridMultilevel"/>
    <w:tmpl w:val="E458BC5E"/>
    <w:lvl w:ilvl="0" w:tplc="4E800526">
      <w:start w:val="2"/>
      <w:numFmt w:val="decimal"/>
      <w:lvlText w:val="%1."/>
      <w:lvlJc w:val="left"/>
      <w:pPr>
        <w:ind w:left="720" w:hanging="360"/>
      </w:pPr>
      <w:rPr>
        <w:rFonts w:ascii="Arial Black" w:eastAsia="SimSun" w:hAnsi="Arial Black" w:cs="Arial Black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54F9"/>
    <w:multiLevelType w:val="hybridMultilevel"/>
    <w:tmpl w:val="4FC6C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9"/>
    <w:rsid w:val="000127EA"/>
    <w:rsid w:val="00012E17"/>
    <w:rsid w:val="00013CE6"/>
    <w:rsid w:val="00014FA1"/>
    <w:rsid w:val="00015800"/>
    <w:rsid w:val="00023458"/>
    <w:rsid w:val="000369B1"/>
    <w:rsid w:val="00042CE4"/>
    <w:rsid w:val="00043C96"/>
    <w:rsid w:val="00053709"/>
    <w:rsid w:val="00054C4B"/>
    <w:rsid w:val="00054E42"/>
    <w:rsid w:val="0005706A"/>
    <w:rsid w:val="0006218B"/>
    <w:rsid w:val="00064F8F"/>
    <w:rsid w:val="00077170"/>
    <w:rsid w:val="000B43FC"/>
    <w:rsid w:val="000B5242"/>
    <w:rsid w:val="000C1B4B"/>
    <w:rsid w:val="000C2890"/>
    <w:rsid w:val="000D3003"/>
    <w:rsid w:val="000E2670"/>
    <w:rsid w:val="000E33EE"/>
    <w:rsid w:val="000E7C2B"/>
    <w:rsid w:val="0010629B"/>
    <w:rsid w:val="00111FED"/>
    <w:rsid w:val="001153ED"/>
    <w:rsid w:val="00125C61"/>
    <w:rsid w:val="00145F61"/>
    <w:rsid w:val="00146717"/>
    <w:rsid w:val="001473CF"/>
    <w:rsid w:val="001607FF"/>
    <w:rsid w:val="00173872"/>
    <w:rsid w:val="00176501"/>
    <w:rsid w:val="00176B00"/>
    <w:rsid w:val="001A227A"/>
    <w:rsid w:val="001E404D"/>
    <w:rsid w:val="001E5A4A"/>
    <w:rsid w:val="001F112D"/>
    <w:rsid w:val="001F561D"/>
    <w:rsid w:val="0021734E"/>
    <w:rsid w:val="00221AAE"/>
    <w:rsid w:val="00222FE9"/>
    <w:rsid w:val="00224FA7"/>
    <w:rsid w:val="00230668"/>
    <w:rsid w:val="002322D4"/>
    <w:rsid w:val="00235322"/>
    <w:rsid w:val="00243B06"/>
    <w:rsid w:val="00247749"/>
    <w:rsid w:val="00255424"/>
    <w:rsid w:val="00255706"/>
    <w:rsid w:val="00257B88"/>
    <w:rsid w:val="00280B75"/>
    <w:rsid w:val="00281CA8"/>
    <w:rsid w:val="002A4BB9"/>
    <w:rsid w:val="002D3D59"/>
    <w:rsid w:val="002D6EAF"/>
    <w:rsid w:val="002E05C7"/>
    <w:rsid w:val="002E0695"/>
    <w:rsid w:val="002F4FFF"/>
    <w:rsid w:val="003229CA"/>
    <w:rsid w:val="00322BBA"/>
    <w:rsid w:val="0034377B"/>
    <w:rsid w:val="0035291C"/>
    <w:rsid w:val="00353D10"/>
    <w:rsid w:val="00361F3D"/>
    <w:rsid w:val="00382A13"/>
    <w:rsid w:val="00384F66"/>
    <w:rsid w:val="0038615D"/>
    <w:rsid w:val="003938A2"/>
    <w:rsid w:val="003A0F52"/>
    <w:rsid w:val="003A7743"/>
    <w:rsid w:val="003B5D0A"/>
    <w:rsid w:val="003D608A"/>
    <w:rsid w:val="003F1CBF"/>
    <w:rsid w:val="0040210D"/>
    <w:rsid w:val="004023AE"/>
    <w:rsid w:val="004126E6"/>
    <w:rsid w:val="00421772"/>
    <w:rsid w:val="00422A33"/>
    <w:rsid w:val="0042543A"/>
    <w:rsid w:val="00426A9D"/>
    <w:rsid w:val="00431457"/>
    <w:rsid w:val="00440C1F"/>
    <w:rsid w:val="004430EB"/>
    <w:rsid w:val="0045082B"/>
    <w:rsid w:val="00463501"/>
    <w:rsid w:val="004732CA"/>
    <w:rsid w:val="00483A32"/>
    <w:rsid w:val="00487D04"/>
    <w:rsid w:val="004B6251"/>
    <w:rsid w:val="004F0FBC"/>
    <w:rsid w:val="004F5875"/>
    <w:rsid w:val="00500CD7"/>
    <w:rsid w:val="00520602"/>
    <w:rsid w:val="00524974"/>
    <w:rsid w:val="0052535E"/>
    <w:rsid w:val="00551FEC"/>
    <w:rsid w:val="00555479"/>
    <w:rsid w:val="00586819"/>
    <w:rsid w:val="00596ADB"/>
    <w:rsid w:val="005A4761"/>
    <w:rsid w:val="005C03FD"/>
    <w:rsid w:val="005C6FF4"/>
    <w:rsid w:val="005E73F5"/>
    <w:rsid w:val="005F768E"/>
    <w:rsid w:val="006046DF"/>
    <w:rsid w:val="0061092C"/>
    <w:rsid w:val="006224FF"/>
    <w:rsid w:val="00624A81"/>
    <w:rsid w:val="006262A4"/>
    <w:rsid w:val="00630E92"/>
    <w:rsid w:val="006313C8"/>
    <w:rsid w:val="00656A6F"/>
    <w:rsid w:val="00673004"/>
    <w:rsid w:val="0069413D"/>
    <w:rsid w:val="006A7182"/>
    <w:rsid w:val="006A789C"/>
    <w:rsid w:val="006B12E8"/>
    <w:rsid w:val="006B7B34"/>
    <w:rsid w:val="006C630F"/>
    <w:rsid w:val="006D4069"/>
    <w:rsid w:val="006E0C42"/>
    <w:rsid w:val="006E3EF0"/>
    <w:rsid w:val="006F0F29"/>
    <w:rsid w:val="006F1A62"/>
    <w:rsid w:val="006F1DF7"/>
    <w:rsid w:val="006F24A0"/>
    <w:rsid w:val="00716A30"/>
    <w:rsid w:val="007233EA"/>
    <w:rsid w:val="007260B8"/>
    <w:rsid w:val="007335E2"/>
    <w:rsid w:val="0074087D"/>
    <w:rsid w:val="00765F27"/>
    <w:rsid w:val="00766AAC"/>
    <w:rsid w:val="0077006A"/>
    <w:rsid w:val="00770D0C"/>
    <w:rsid w:val="00771239"/>
    <w:rsid w:val="00785C29"/>
    <w:rsid w:val="0079212E"/>
    <w:rsid w:val="00793F29"/>
    <w:rsid w:val="00796CCB"/>
    <w:rsid w:val="007A47F2"/>
    <w:rsid w:val="007A5798"/>
    <w:rsid w:val="007C74B0"/>
    <w:rsid w:val="007D148C"/>
    <w:rsid w:val="007D5CAE"/>
    <w:rsid w:val="007D6C5C"/>
    <w:rsid w:val="007E253E"/>
    <w:rsid w:val="007E5063"/>
    <w:rsid w:val="007E70E3"/>
    <w:rsid w:val="008000D0"/>
    <w:rsid w:val="008010AF"/>
    <w:rsid w:val="00802935"/>
    <w:rsid w:val="00804D61"/>
    <w:rsid w:val="0081205D"/>
    <w:rsid w:val="00823A46"/>
    <w:rsid w:val="00826BC6"/>
    <w:rsid w:val="008366B1"/>
    <w:rsid w:val="00840274"/>
    <w:rsid w:val="00853DE3"/>
    <w:rsid w:val="0085455B"/>
    <w:rsid w:val="00854646"/>
    <w:rsid w:val="00854D0D"/>
    <w:rsid w:val="008565BB"/>
    <w:rsid w:val="00861529"/>
    <w:rsid w:val="0087440A"/>
    <w:rsid w:val="0088149B"/>
    <w:rsid w:val="00883296"/>
    <w:rsid w:val="008842CD"/>
    <w:rsid w:val="0088541F"/>
    <w:rsid w:val="008909B9"/>
    <w:rsid w:val="00890E79"/>
    <w:rsid w:val="008933E8"/>
    <w:rsid w:val="008A0CC4"/>
    <w:rsid w:val="008A39DA"/>
    <w:rsid w:val="008C0F28"/>
    <w:rsid w:val="008C1386"/>
    <w:rsid w:val="008C380E"/>
    <w:rsid w:val="008C6E36"/>
    <w:rsid w:val="008D7C51"/>
    <w:rsid w:val="008E4C47"/>
    <w:rsid w:val="00905F03"/>
    <w:rsid w:val="009227D2"/>
    <w:rsid w:val="00923387"/>
    <w:rsid w:val="009310E1"/>
    <w:rsid w:val="0094047D"/>
    <w:rsid w:val="009475E3"/>
    <w:rsid w:val="009661E5"/>
    <w:rsid w:val="009813C7"/>
    <w:rsid w:val="00986823"/>
    <w:rsid w:val="009C0630"/>
    <w:rsid w:val="009D2CB7"/>
    <w:rsid w:val="009D37DE"/>
    <w:rsid w:val="009D6E47"/>
    <w:rsid w:val="009E124E"/>
    <w:rsid w:val="009E1689"/>
    <w:rsid w:val="009E7BA4"/>
    <w:rsid w:val="009F395F"/>
    <w:rsid w:val="009F3963"/>
    <w:rsid w:val="00A15E2D"/>
    <w:rsid w:val="00A255AB"/>
    <w:rsid w:val="00A319F7"/>
    <w:rsid w:val="00A34D1F"/>
    <w:rsid w:val="00A378BC"/>
    <w:rsid w:val="00A40D0B"/>
    <w:rsid w:val="00A57C0C"/>
    <w:rsid w:val="00A64E08"/>
    <w:rsid w:val="00A72044"/>
    <w:rsid w:val="00A800C6"/>
    <w:rsid w:val="00A80C28"/>
    <w:rsid w:val="00A849CD"/>
    <w:rsid w:val="00A862DD"/>
    <w:rsid w:val="00A960A7"/>
    <w:rsid w:val="00AA735C"/>
    <w:rsid w:val="00AC1297"/>
    <w:rsid w:val="00AC2E8F"/>
    <w:rsid w:val="00AC2F4F"/>
    <w:rsid w:val="00AC3930"/>
    <w:rsid w:val="00AD08CE"/>
    <w:rsid w:val="00AD2C61"/>
    <w:rsid w:val="00AD57BE"/>
    <w:rsid w:val="00AD7686"/>
    <w:rsid w:val="00AF2FC2"/>
    <w:rsid w:val="00AF4995"/>
    <w:rsid w:val="00AF6E15"/>
    <w:rsid w:val="00B03600"/>
    <w:rsid w:val="00B34FF5"/>
    <w:rsid w:val="00B4770D"/>
    <w:rsid w:val="00B641A7"/>
    <w:rsid w:val="00B77546"/>
    <w:rsid w:val="00B80748"/>
    <w:rsid w:val="00B80E03"/>
    <w:rsid w:val="00B81994"/>
    <w:rsid w:val="00B93104"/>
    <w:rsid w:val="00BB1479"/>
    <w:rsid w:val="00BB2CA6"/>
    <w:rsid w:val="00BC25A0"/>
    <w:rsid w:val="00BD4EC0"/>
    <w:rsid w:val="00BF44F9"/>
    <w:rsid w:val="00C05ACF"/>
    <w:rsid w:val="00C328D7"/>
    <w:rsid w:val="00C32C8D"/>
    <w:rsid w:val="00C36984"/>
    <w:rsid w:val="00C379A4"/>
    <w:rsid w:val="00C4013A"/>
    <w:rsid w:val="00C40F21"/>
    <w:rsid w:val="00C41EBE"/>
    <w:rsid w:val="00C558C1"/>
    <w:rsid w:val="00C57921"/>
    <w:rsid w:val="00C6492E"/>
    <w:rsid w:val="00C66AEA"/>
    <w:rsid w:val="00C744B7"/>
    <w:rsid w:val="00CA229B"/>
    <w:rsid w:val="00CA6263"/>
    <w:rsid w:val="00CB0ECF"/>
    <w:rsid w:val="00CC31F6"/>
    <w:rsid w:val="00CE3982"/>
    <w:rsid w:val="00D03D1B"/>
    <w:rsid w:val="00D25CFE"/>
    <w:rsid w:val="00D30997"/>
    <w:rsid w:val="00D366C5"/>
    <w:rsid w:val="00D5191F"/>
    <w:rsid w:val="00D53BF9"/>
    <w:rsid w:val="00D54251"/>
    <w:rsid w:val="00D64AC5"/>
    <w:rsid w:val="00D83899"/>
    <w:rsid w:val="00D90156"/>
    <w:rsid w:val="00DA114A"/>
    <w:rsid w:val="00DA3D77"/>
    <w:rsid w:val="00DA4C1A"/>
    <w:rsid w:val="00DC697E"/>
    <w:rsid w:val="00DD28B2"/>
    <w:rsid w:val="00DD5BAD"/>
    <w:rsid w:val="00DF7AF7"/>
    <w:rsid w:val="00E03712"/>
    <w:rsid w:val="00E067EC"/>
    <w:rsid w:val="00E207A1"/>
    <w:rsid w:val="00E20DFF"/>
    <w:rsid w:val="00E329BD"/>
    <w:rsid w:val="00E360AD"/>
    <w:rsid w:val="00E421ED"/>
    <w:rsid w:val="00E56F49"/>
    <w:rsid w:val="00E67F5B"/>
    <w:rsid w:val="00E752CC"/>
    <w:rsid w:val="00E77A42"/>
    <w:rsid w:val="00EB6B93"/>
    <w:rsid w:val="00EC7FF7"/>
    <w:rsid w:val="00ED663D"/>
    <w:rsid w:val="00EE2B12"/>
    <w:rsid w:val="00EE2F92"/>
    <w:rsid w:val="00EE48A8"/>
    <w:rsid w:val="00EE4CAF"/>
    <w:rsid w:val="00EF1E2B"/>
    <w:rsid w:val="00EF5395"/>
    <w:rsid w:val="00F1241B"/>
    <w:rsid w:val="00F14F15"/>
    <w:rsid w:val="00F27861"/>
    <w:rsid w:val="00F303F5"/>
    <w:rsid w:val="00F3192C"/>
    <w:rsid w:val="00F33773"/>
    <w:rsid w:val="00F34935"/>
    <w:rsid w:val="00F37544"/>
    <w:rsid w:val="00F45C39"/>
    <w:rsid w:val="00F51DE7"/>
    <w:rsid w:val="00F6217B"/>
    <w:rsid w:val="00F63961"/>
    <w:rsid w:val="00F76158"/>
    <w:rsid w:val="00F857D6"/>
    <w:rsid w:val="00F90207"/>
    <w:rsid w:val="00F93CFB"/>
    <w:rsid w:val="00F947CE"/>
    <w:rsid w:val="00FA1895"/>
    <w:rsid w:val="00FA754D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4E949"/>
  <w15:docId w15:val="{34BAEC13-8DBE-4AE3-B4BE-F1C73436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7EC"/>
    <w:rPr>
      <w:rFonts w:ascii="Tahoma" w:eastAsia="Times New Roman" w:hAnsi="Tahoma" w:cs="Tahoma"/>
      <w:lang w:val="en-GB"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qFormat/>
    <w:pPr>
      <w:outlineLvl w:val="1"/>
    </w:pPr>
    <w:rPr>
      <w:rFonts w:eastAsia="SimSun"/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right"/>
    </w:pPr>
    <w:rPr>
      <w:rFonts w:ascii="Arial Black" w:hAnsi="Arial Black" w:cs="Arial Black"/>
      <w:color w:val="808080"/>
      <w:sz w:val="56"/>
      <w:szCs w:val="56"/>
    </w:rPr>
  </w:style>
  <w:style w:type="paragraph" w:customStyle="1" w:styleId="Plats">
    <w:name w:val="Plats"/>
    <w:basedOn w:val="Normal"/>
    <w:pPr>
      <w:jc w:val="right"/>
    </w:pPr>
    <w:rPr>
      <w:lang w:val="sv-SE" w:eastAsia="sv-SE" w:bidi="sv-SE"/>
    </w:rPr>
  </w:style>
  <w:style w:type="character" w:customStyle="1" w:styleId="Bold10ptChar">
    <w:name w:val="Bold 10 pt. Char"/>
    <w:basedOn w:val="Standardstycketeckensnitt"/>
    <w:link w:val="Fet10pt"/>
  </w:style>
  <w:style w:type="paragraph" w:customStyle="1" w:styleId="Fet10pt">
    <w:name w:val="Fet 10 pt."/>
    <w:basedOn w:val="Normal"/>
    <w:link w:val="Bold10ptChar"/>
    <w:pPr>
      <w:tabs>
        <w:tab w:val="left" w:pos="1620"/>
      </w:tabs>
    </w:pPr>
    <w:rPr>
      <w:b/>
      <w:lang w:val="sv-SE" w:eastAsia="sv-SE" w:bidi="sv-SE"/>
    </w:rPr>
  </w:style>
  <w:style w:type="paragraph" w:customStyle="1" w:styleId="Bold10pt">
    <w:name w:val="Bold 10 pt."/>
    <w:basedOn w:val="Normal"/>
    <w:link w:val="Fet10ptTkn"/>
  </w:style>
  <w:style w:type="character" w:customStyle="1" w:styleId="Fet10ptTkn">
    <w:name w:val="Fet 10 pt. Tkn"/>
    <w:basedOn w:val="Standardstycketeckensnitt"/>
    <w:link w:val="Bold10pt"/>
    <w:locked/>
    <w:rPr>
      <w:rFonts w:ascii="Tahoma" w:hAnsi="Tahoma" w:cs="Tahoma" w:hint="default"/>
      <w:b/>
      <w:bCs w:val="0"/>
      <w:szCs w:val="24"/>
      <w:lang w:val="sv-SE" w:eastAsia="sv-SE" w:bidi="sv-SE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nhideWhenUsed/>
    <w:rsid w:val="005554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55479"/>
    <w:rPr>
      <w:rFonts w:ascii="Tahoma" w:eastAsia="Times New Roman" w:hAnsi="Tahoma" w:cs="Tahoma"/>
      <w:lang w:val="en-GB" w:eastAsia="zh-CN"/>
    </w:rPr>
  </w:style>
  <w:style w:type="paragraph" w:styleId="Sidfot">
    <w:name w:val="footer"/>
    <w:basedOn w:val="Normal"/>
    <w:link w:val="SidfotChar"/>
    <w:unhideWhenUsed/>
    <w:rsid w:val="005554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55479"/>
    <w:rPr>
      <w:rFonts w:ascii="Tahoma" w:eastAsia="Times New Roman" w:hAnsi="Tahoma" w:cs="Tahoma"/>
      <w:lang w:val="en-GB" w:eastAsia="zh-CN"/>
    </w:rPr>
  </w:style>
  <w:style w:type="character" w:styleId="Hyperlnk">
    <w:name w:val="Hyperlink"/>
    <w:basedOn w:val="Standardstycketeckensnitt"/>
    <w:uiPriority w:val="99"/>
    <w:semiHidden/>
    <w:unhideWhenUsed/>
    <w:rsid w:val="00221AA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1734E"/>
    <w:pPr>
      <w:ind w:left="720"/>
      <w:contextualSpacing/>
    </w:pPr>
  </w:style>
  <w:style w:type="table" w:customStyle="1" w:styleId="Registreringstabell">
    <w:name w:val="Registreringstabell"/>
    <w:basedOn w:val="Normaltabell"/>
    <w:uiPriority w:val="99"/>
    <w:rsid w:val="00861529"/>
    <w:pPr>
      <w:spacing w:before="60" w:after="100"/>
    </w:pPr>
    <w:rPr>
      <w:rFonts w:ascii="Century Gothic" w:hAnsi="Century Gothic" w:cs="Gisha"/>
      <w:sz w:val="22"/>
      <w:szCs w:val="22"/>
      <w:lang w:val="sv-SE" w:eastAsia="ja-JP"/>
    </w:rPr>
    <w:tblPr>
      <w:tblStyleRowBandSize w:val="1"/>
      <w:tblBorders>
        <w:top w:val="single" w:sz="4" w:space="0" w:color="A6B727"/>
        <w:left w:val="single" w:sz="4" w:space="0" w:color="A6B727"/>
        <w:bottom w:val="single" w:sz="4" w:space="0" w:color="A6B727"/>
        <w:right w:val="single" w:sz="4" w:space="0" w:color="A6B727"/>
        <w:insideH w:val="single" w:sz="4" w:space="0" w:color="A6B727"/>
        <w:insideV w:val="single" w:sz="4" w:space="0" w:color="A6B727"/>
      </w:tblBorders>
    </w:tblPr>
    <w:tblStylePr w:type="firstRow">
      <w:rPr>
        <w:b/>
        <w:i w:val="0"/>
        <w:color w:val="FFFFFF"/>
        <w:sz w:val="22"/>
      </w:rPr>
      <w:tblPr/>
      <w:tcPr>
        <w:tcBorders>
          <w:top w:val="single" w:sz="4" w:space="0" w:color="525B13"/>
          <w:left w:val="single" w:sz="4" w:space="0" w:color="525B13"/>
          <w:bottom w:val="single" w:sz="4" w:space="0" w:color="525B13"/>
          <w:right w:val="single" w:sz="4" w:space="0" w:color="525B13"/>
          <w:insideH w:val="single" w:sz="4" w:space="0" w:color="525B13"/>
          <w:insideV w:val="single" w:sz="4" w:space="0" w:color="525B13"/>
          <w:tl2br w:val="nil"/>
          <w:tr2bl w:val="nil"/>
        </w:tcBorders>
        <w:shd w:val="clear" w:color="auto" w:fill="525B13"/>
      </w:tcPr>
    </w:tblStylePr>
    <w:tblStylePr w:type="band1Horz">
      <w:tblPr/>
      <w:tcPr>
        <w:tcBorders>
          <w:top w:val="single" w:sz="4" w:space="0" w:color="A6B727"/>
          <w:left w:val="single" w:sz="4" w:space="0" w:color="A6B727"/>
          <w:bottom w:val="single" w:sz="4" w:space="0" w:color="A6B727"/>
          <w:right w:val="single" w:sz="4" w:space="0" w:color="A6B727"/>
          <w:insideH w:val="single" w:sz="4" w:space="0" w:color="A6B727"/>
          <w:insideV w:val="single" w:sz="4" w:space="0" w:color="A6B727"/>
          <w:tl2br w:val="nil"/>
          <w:tr2bl w:val="nil"/>
        </w:tcBorders>
        <w:shd w:val="clear" w:color="auto" w:fill="F0F5C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nilsson\AppData\Roaming\Microsoft\Templates\Dagordning.dotx" TargetMode="External"/></Relationships>
</file>

<file path=word/theme/theme1.xml><?xml version="1.0" encoding="utf-8"?>
<a:theme xmlns:a="http://schemas.openxmlformats.org/drawingml/2006/main" name="Office Theme">
  <a:themeElements>
    <a:clrScheme name="Blågrö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E11FE1523F954A8E7ABC6BC1CC6027" ma:contentTypeVersion="13" ma:contentTypeDescription="Skapa ett nytt dokument." ma:contentTypeScope="" ma:versionID="f94517f8ea29e25bf5ec5c0d3e9f14ec">
  <xsd:schema xmlns:xsd="http://www.w3.org/2001/XMLSchema" xmlns:xs="http://www.w3.org/2001/XMLSchema" xmlns:p="http://schemas.microsoft.com/office/2006/metadata/properties" xmlns:ns3="3b2c235c-cbf1-466d-9103-69c19919dc0f" xmlns:ns4="0588b1ac-7df6-4818-ba78-eab22be2f5ac" targetNamespace="http://schemas.microsoft.com/office/2006/metadata/properties" ma:root="true" ma:fieldsID="90c0f8a333bb3c017638c37045cd75c2" ns3:_="" ns4:_="">
    <xsd:import namespace="3b2c235c-cbf1-466d-9103-69c19919dc0f"/>
    <xsd:import namespace="0588b1ac-7df6-4818-ba78-eab22be2f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c235c-cbf1-466d-9103-69c19919d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b1ac-7df6-4818-ba78-eab22be2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59971-1E16-4CC3-B922-56937A3C3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E1089-88C8-4226-818D-1451EF585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73EF1-E968-4B22-A5CE-ADFD66F5D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c235c-cbf1-466d-9103-69c19919dc0f"/>
    <ds:schemaRef ds:uri="0588b1ac-7df6-4818-ba78-eab22be2f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Dagordning</Template>
  <TotalTime>1</TotalTime>
  <Pages>5</Pages>
  <Words>471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DAGORDNING</vt:lpstr>
    </vt:vector>
  </TitlesOfParts>
  <Manager/>
  <Company>Microsoft Corporation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Nilsson</dc:creator>
  <cp:keywords/>
  <dc:description/>
  <cp:lastModifiedBy>Sundén Camilla</cp:lastModifiedBy>
  <cp:revision>3</cp:revision>
  <cp:lastPrinted>2003-09-10T22:27:00Z</cp:lastPrinted>
  <dcterms:created xsi:type="dcterms:W3CDTF">2024-08-15T07:24:00Z</dcterms:created>
  <dcterms:modified xsi:type="dcterms:W3CDTF">2024-08-15T08:45:00Z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TC062070661053</vt:lpwstr>
  </property>
  <property fmtid="{D5CDD505-2E9C-101B-9397-08002B2CF9AE}" pid="3" name="InternalTags">
    <vt:lpwstr/>
  </property>
  <property fmtid="{D5CDD505-2E9C-101B-9397-08002B2CF9AE}" pid="4" name="ContentTypeId">
    <vt:lpwstr>0x01010037E11FE1523F954A8E7ABC6BC1CC6027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4398700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